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61F23" w14:textId="77777777" w:rsidR="00786785" w:rsidRDefault="00786785" w:rsidP="00993B60">
      <w:pPr>
        <w:jc w:val="both"/>
      </w:pPr>
    </w:p>
    <w:tbl>
      <w:tblPr>
        <w:tblW w:w="10348" w:type="dxa"/>
        <w:tblLayout w:type="fixed"/>
        <w:tblLook w:val="04A0" w:firstRow="1" w:lastRow="0" w:firstColumn="1" w:lastColumn="0" w:noHBand="0" w:noVBand="1"/>
      </w:tblPr>
      <w:tblGrid>
        <w:gridCol w:w="108"/>
        <w:gridCol w:w="4994"/>
        <w:gridCol w:w="236"/>
        <w:gridCol w:w="1240"/>
        <w:gridCol w:w="3553"/>
        <w:gridCol w:w="217"/>
      </w:tblGrid>
      <w:tr w:rsidR="00866924" w:rsidRPr="00147BFD" w14:paraId="1F1D7D26" w14:textId="77777777" w:rsidTr="008C16A5">
        <w:trPr>
          <w:gridAfter w:val="1"/>
          <w:wAfter w:w="217" w:type="dxa"/>
        </w:trPr>
        <w:tc>
          <w:tcPr>
            <w:tcW w:w="5102" w:type="dxa"/>
            <w:gridSpan w:val="2"/>
            <w:vMerge w:val="restart"/>
          </w:tcPr>
          <w:p w14:paraId="3295618D" w14:textId="77777777" w:rsidR="00866924" w:rsidRPr="00147BFD" w:rsidRDefault="00A82966" w:rsidP="00993B60">
            <w:pPr>
              <w:ind w:left="360"/>
              <w:jc w:val="both"/>
              <w:rPr>
                <w:rFonts w:ascii="Trebuchet MS" w:hAnsi="Trebuchet MS"/>
                <w:color w:val="000000"/>
                <w:sz w:val="22"/>
                <w:szCs w:val="22"/>
              </w:rPr>
            </w:pPr>
            <w:r w:rsidRPr="00147BFD">
              <w:rPr>
                <w:rFonts w:ascii="Trebuchet MS" w:hAnsi="Trebuchet MS"/>
                <w:color w:val="000000"/>
                <w:sz w:val="22"/>
                <w:szCs w:val="22"/>
              </w:rPr>
              <w:t>Žiniasklaidai</w:t>
            </w:r>
          </w:p>
        </w:tc>
        <w:tc>
          <w:tcPr>
            <w:tcW w:w="236" w:type="dxa"/>
          </w:tcPr>
          <w:p w14:paraId="27CC1DEA" w14:textId="77777777" w:rsidR="00866924" w:rsidRPr="00147BFD" w:rsidRDefault="00866924" w:rsidP="00993B60">
            <w:pPr>
              <w:ind w:left="360"/>
              <w:jc w:val="both"/>
              <w:rPr>
                <w:rFonts w:ascii="Trebuchet MS" w:hAnsi="Trebuchet MS"/>
                <w:color w:val="000000"/>
                <w:sz w:val="22"/>
                <w:szCs w:val="22"/>
              </w:rPr>
            </w:pPr>
          </w:p>
        </w:tc>
        <w:tc>
          <w:tcPr>
            <w:tcW w:w="1240" w:type="dxa"/>
          </w:tcPr>
          <w:p w14:paraId="5CA45C9E" w14:textId="77777777" w:rsidR="00866924" w:rsidRPr="00147BFD" w:rsidRDefault="00866924" w:rsidP="00993B60">
            <w:pPr>
              <w:ind w:left="360"/>
              <w:jc w:val="both"/>
              <w:rPr>
                <w:rFonts w:ascii="Trebuchet MS" w:hAnsi="Trebuchet MS"/>
                <w:color w:val="000000"/>
                <w:sz w:val="22"/>
                <w:szCs w:val="22"/>
              </w:rPr>
            </w:pPr>
          </w:p>
        </w:tc>
        <w:tc>
          <w:tcPr>
            <w:tcW w:w="3553" w:type="dxa"/>
          </w:tcPr>
          <w:p w14:paraId="28820599" w14:textId="1B3858FB" w:rsidR="00866924" w:rsidRPr="00147BFD" w:rsidRDefault="00354274" w:rsidP="00B71F51">
            <w:pPr>
              <w:ind w:left="360"/>
              <w:jc w:val="right"/>
              <w:rPr>
                <w:rFonts w:ascii="Trebuchet MS" w:hAnsi="Trebuchet MS"/>
                <w:color w:val="000000"/>
                <w:sz w:val="22"/>
                <w:szCs w:val="22"/>
              </w:rPr>
            </w:pPr>
            <w:r>
              <w:rPr>
                <w:rFonts w:ascii="Trebuchet MS" w:hAnsi="Trebuchet MS"/>
                <w:color w:val="000000"/>
                <w:sz w:val="22"/>
                <w:szCs w:val="22"/>
              </w:rPr>
              <w:t>202</w:t>
            </w:r>
            <w:r w:rsidR="00B71F51">
              <w:rPr>
                <w:rFonts w:ascii="Trebuchet MS" w:hAnsi="Trebuchet MS"/>
                <w:color w:val="000000"/>
                <w:sz w:val="22"/>
                <w:szCs w:val="22"/>
              </w:rPr>
              <w:t xml:space="preserve">2 </w:t>
            </w:r>
            <w:r w:rsidR="004F489F">
              <w:rPr>
                <w:rFonts w:ascii="Trebuchet MS" w:hAnsi="Trebuchet MS"/>
                <w:color w:val="000000"/>
                <w:sz w:val="22"/>
                <w:szCs w:val="22"/>
              </w:rPr>
              <w:t>0</w:t>
            </w:r>
            <w:r w:rsidR="00D639C6">
              <w:rPr>
                <w:rFonts w:ascii="Trebuchet MS" w:hAnsi="Trebuchet MS"/>
                <w:color w:val="000000"/>
                <w:sz w:val="22"/>
                <w:szCs w:val="22"/>
                <w:lang w:val="en-US"/>
              </w:rPr>
              <w:t xml:space="preserve">7 </w:t>
            </w:r>
            <w:r w:rsidR="00BB3D79">
              <w:rPr>
                <w:rFonts w:ascii="Trebuchet MS" w:hAnsi="Trebuchet MS"/>
                <w:color w:val="000000"/>
                <w:sz w:val="22"/>
                <w:szCs w:val="22"/>
                <w:lang w:val="en-US"/>
              </w:rPr>
              <w:t>07</w:t>
            </w:r>
          </w:p>
        </w:tc>
      </w:tr>
      <w:tr w:rsidR="00866924" w:rsidRPr="00E12390" w14:paraId="7BB23F0B" w14:textId="77777777" w:rsidTr="008C16A5">
        <w:trPr>
          <w:gridAfter w:val="1"/>
          <w:wAfter w:w="217" w:type="dxa"/>
        </w:trPr>
        <w:tc>
          <w:tcPr>
            <w:tcW w:w="5102" w:type="dxa"/>
            <w:gridSpan w:val="2"/>
            <w:vMerge/>
          </w:tcPr>
          <w:p w14:paraId="4956E7FB" w14:textId="77777777" w:rsidR="00866924" w:rsidRPr="00E12390" w:rsidRDefault="00866924" w:rsidP="00993B60">
            <w:pPr>
              <w:ind w:left="360"/>
              <w:jc w:val="both"/>
              <w:rPr>
                <w:rFonts w:ascii="Trebuchet MS" w:hAnsi="Trebuchet MS"/>
                <w:color w:val="000000"/>
                <w:sz w:val="20"/>
                <w:szCs w:val="20"/>
              </w:rPr>
            </w:pPr>
          </w:p>
        </w:tc>
        <w:tc>
          <w:tcPr>
            <w:tcW w:w="236" w:type="dxa"/>
          </w:tcPr>
          <w:p w14:paraId="260E6579" w14:textId="77777777" w:rsidR="00866924" w:rsidRPr="00E12390" w:rsidRDefault="00866924" w:rsidP="00993B60">
            <w:pPr>
              <w:ind w:left="360"/>
              <w:jc w:val="both"/>
              <w:rPr>
                <w:rFonts w:ascii="Trebuchet MS" w:hAnsi="Trebuchet MS"/>
                <w:color w:val="000000"/>
                <w:sz w:val="20"/>
                <w:szCs w:val="20"/>
              </w:rPr>
            </w:pPr>
          </w:p>
        </w:tc>
        <w:tc>
          <w:tcPr>
            <w:tcW w:w="1240" w:type="dxa"/>
          </w:tcPr>
          <w:p w14:paraId="11578BE8" w14:textId="77777777" w:rsidR="00866924" w:rsidRPr="00E12390" w:rsidRDefault="00866924" w:rsidP="00993B60">
            <w:pPr>
              <w:ind w:left="360"/>
              <w:jc w:val="both"/>
              <w:rPr>
                <w:rFonts w:ascii="Trebuchet MS" w:hAnsi="Trebuchet MS"/>
                <w:color w:val="000000"/>
                <w:sz w:val="20"/>
                <w:szCs w:val="20"/>
              </w:rPr>
            </w:pPr>
          </w:p>
        </w:tc>
        <w:tc>
          <w:tcPr>
            <w:tcW w:w="3553" w:type="dxa"/>
          </w:tcPr>
          <w:p w14:paraId="669EF88E" w14:textId="77777777" w:rsidR="00866924" w:rsidRPr="00E12390" w:rsidRDefault="00866924" w:rsidP="00993B60">
            <w:pPr>
              <w:ind w:left="360"/>
              <w:jc w:val="both"/>
              <w:rPr>
                <w:rFonts w:ascii="Trebuchet MS" w:hAnsi="Trebuchet MS"/>
                <w:color w:val="000000"/>
                <w:sz w:val="20"/>
                <w:szCs w:val="20"/>
              </w:rPr>
            </w:pPr>
          </w:p>
        </w:tc>
      </w:tr>
      <w:tr w:rsidR="00866924" w:rsidRPr="00E12390" w14:paraId="511D2254" w14:textId="77777777" w:rsidTr="008C16A5">
        <w:trPr>
          <w:gridAfter w:val="1"/>
          <w:wAfter w:w="217" w:type="dxa"/>
        </w:trPr>
        <w:tc>
          <w:tcPr>
            <w:tcW w:w="10131" w:type="dxa"/>
            <w:gridSpan w:val="5"/>
          </w:tcPr>
          <w:p w14:paraId="00297293" w14:textId="77777777" w:rsidR="00866924" w:rsidRPr="00E12390" w:rsidRDefault="00866924" w:rsidP="00993B60">
            <w:pPr>
              <w:ind w:left="360"/>
              <w:jc w:val="both"/>
              <w:rPr>
                <w:rFonts w:ascii="Trebuchet MS" w:hAnsi="Trebuchet MS"/>
                <w:color w:val="000000"/>
                <w:sz w:val="20"/>
                <w:szCs w:val="20"/>
              </w:rPr>
            </w:pPr>
          </w:p>
        </w:tc>
      </w:tr>
      <w:tr w:rsidR="00E65B1D" w:rsidRPr="000640CE" w14:paraId="3406FC45" w14:textId="77777777" w:rsidTr="00A6379A">
        <w:tblPrEx>
          <w:jc w:val="center"/>
          <w:tblCellMar>
            <w:left w:w="0" w:type="dxa"/>
            <w:right w:w="0" w:type="dxa"/>
          </w:tblCellMar>
          <w:tblLook w:val="0000" w:firstRow="0" w:lastRow="0" w:firstColumn="0" w:lastColumn="0" w:noHBand="0" w:noVBand="0"/>
        </w:tblPrEx>
        <w:trPr>
          <w:gridBefore w:val="1"/>
          <w:wBefore w:w="108" w:type="dxa"/>
          <w:cantSplit/>
          <w:trHeight w:val="8131"/>
          <w:jc w:val="center"/>
        </w:trPr>
        <w:tc>
          <w:tcPr>
            <w:tcW w:w="10240" w:type="dxa"/>
            <w:gridSpan w:val="5"/>
          </w:tcPr>
          <w:p w14:paraId="16216812" w14:textId="35BD50BB" w:rsidR="00B71F51" w:rsidRDefault="003B244D" w:rsidP="00971800">
            <w:pPr>
              <w:jc w:val="both"/>
              <w:outlineLvl w:val="0"/>
              <w:rPr>
                <w:rFonts w:ascii="Trebuchet MS" w:hAnsi="Trebuchet MS" w:cs="TrebuchetMS-Bold"/>
                <w:b/>
                <w:bCs/>
              </w:rPr>
            </w:pPr>
            <w:r>
              <w:rPr>
                <w:rFonts w:ascii="Trebuchet MS" w:hAnsi="Trebuchet MS" w:cs="TrebuchetMS-Bold"/>
                <w:b/>
                <w:bCs/>
              </w:rPr>
              <w:t>P</w:t>
            </w:r>
            <w:r w:rsidR="0081340E" w:rsidRPr="00062BF5">
              <w:rPr>
                <w:rFonts w:ascii="Trebuchet MS" w:hAnsi="Trebuchet MS" w:cs="TrebuchetMS-Bold"/>
                <w:b/>
                <w:bCs/>
              </w:rPr>
              <w:t>RANEŠIMAS SPAUDAI</w:t>
            </w:r>
            <w:r w:rsidR="00653CB5">
              <w:rPr>
                <w:rFonts w:ascii="Trebuchet MS" w:hAnsi="Trebuchet MS" w:cs="TrebuchetMS-Bold"/>
                <w:b/>
                <w:bCs/>
              </w:rPr>
              <w:t>:</w:t>
            </w:r>
            <w:r w:rsidR="00971800">
              <w:t xml:space="preserve"> </w:t>
            </w:r>
            <w:r w:rsidR="00774952" w:rsidRPr="003B5736">
              <w:rPr>
                <w:rFonts w:ascii="Trebuchet MS" w:hAnsi="Trebuchet MS" w:cs="TrebuchetMS-Bold"/>
                <w:b/>
                <w:bCs/>
              </w:rPr>
              <w:t xml:space="preserve">Ukrainai paremti </w:t>
            </w:r>
            <w:r w:rsidR="00653CB5" w:rsidRPr="003B5736">
              <w:rPr>
                <w:rFonts w:ascii="Trebuchet MS" w:hAnsi="Trebuchet MS" w:cs="TrebuchetMS-Bold"/>
                <w:b/>
                <w:bCs/>
              </w:rPr>
              <w:t>įsigyto</w:t>
            </w:r>
            <w:r w:rsidR="00761BBB" w:rsidRPr="003B5736">
              <w:rPr>
                <w:rFonts w:ascii="Trebuchet MS" w:hAnsi="Trebuchet MS" w:cs="TrebuchetMS-Bold"/>
                <w:b/>
                <w:bCs/>
              </w:rPr>
              <w:t>m</w:t>
            </w:r>
            <w:r w:rsidR="00653CB5" w:rsidRPr="003B5736">
              <w:rPr>
                <w:rFonts w:ascii="Trebuchet MS" w:hAnsi="Trebuchet MS" w:cs="TrebuchetMS-Bold"/>
                <w:b/>
                <w:bCs/>
              </w:rPr>
              <w:t xml:space="preserve">s </w:t>
            </w:r>
            <w:r w:rsidR="00774952" w:rsidRPr="003B5736">
              <w:rPr>
                <w:rFonts w:ascii="Trebuchet MS" w:hAnsi="Trebuchet MS" w:cs="TrebuchetMS-Bold"/>
                <w:b/>
                <w:bCs/>
              </w:rPr>
              <w:t>p</w:t>
            </w:r>
            <w:r w:rsidR="00175BB2" w:rsidRPr="003B5736">
              <w:rPr>
                <w:rFonts w:ascii="Trebuchet MS" w:hAnsi="Trebuchet MS" w:cs="TrebuchetMS-Bold"/>
                <w:b/>
                <w:bCs/>
              </w:rPr>
              <w:t xml:space="preserve">rekėms ir paslaugoms </w:t>
            </w:r>
            <w:r w:rsidR="003B5736" w:rsidRPr="003B5736">
              <w:rPr>
                <w:rFonts w:ascii="Trebuchet MS" w:hAnsi="Trebuchet MS" w:cs="Arial"/>
                <w:b/>
                <w:color w:val="222222"/>
                <w:sz w:val="22"/>
                <w:szCs w:val="22"/>
              </w:rPr>
              <w:t xml:space="preserve">— </w:t>
            </w:r>
            <w:r w:rsidR="00175BB2" w:rsidRPr="003B5736">
              <w:rPr>
                <w:rFonts w:ascii="Trebuchet MS" w:hAnsi="Trebuchet MS" w:cs="TrebuchetMS-Bold"/>
                <w:b/>
                <w:bCs/>
              </w:rPr>
              <w:t>P</w:t>
            </w:r>
            <w:r w:rsidR="00B55481">
              <w:rPr>
                <w:rFonts w:ascii="Trebuchet MS" w:hAnsi="Trebuchet MS" w:cs="TrebuchetMS-Bold"/>
                <w:b/>
                <w:bCs/>
              </w:rPr>
              <w:t>VM lengvata</w:t>
            </w:r>
          </w:p>
          <w:p w14:paraId="4E2523DA" w14:textId="77777777" w:rsidR="005B1472" w:rsidRDefault="005B1472" w:rsidP="00971800">
            <w:pPr>
              <w:jc w:val="both"/>
              <w:outlineLvl w:val="0"/>
              <w:rPr>
                <w:rFonts w:ascii="Trebuchet MS" w:hAnsi="Trebuchet MS" w:cs="TrebuchetMS-Bold"/>
                <w:b/>
                <w:bCs/>
              </w:rPr>
            </w:pPr>
          </w:p>
          <w:p w14:paraId="6B8859A5" w14:textId="16905567" w:rsidR="00653CB5" w:rsidRPr="00AD3CC2" w:rsidRDefault="00B71F51" w:rsidP="00971800">
            <w:pPr>
              <w:jc w:val="both"/>
              <w:outlineLvl w:val="0"/>
              <w:rPr>
                <w:rFonts w:ascii="Trebuchet MS" w:hAnsi="Trebuchet MS"/>
                <w:sz w:val="22"/>
                <w:szCs w:val="22"/>
              </w:rPr>
            </w:pPr>
            <w:r w:rsidRPr="00AD3CC2">
              <w:rPr>
                <w:rFonts w:ascii="Trebuchet MS" w:hAnsi="Trebuchet MS"/>
                <w:b/>
                <w:bCs/>
                <w:sz w:val="22"/>
                <w:szCs w:val="22"/>
              </w:rPr>
              <w:t>2022</w:t>
            </w:r>
            <w:r w:rsidR="00BB3D79" w:rsidRPr="00AD3CC2">
              <w:rPr>
                <w:rFonts w:ascii="Trebuchet MS" w:hAnsi="Trebuchet MS"/>
                <w:b/>
                <w:bCs/>
                <w:sz w:val="22"/>
                <w:szCs w:val="22"/>
              </w:rPr>
              <w:t xml:space="preserve"> m. liepos 7</w:t>
            </w:r>
            <w:r w:rsidRPr="00AD3CC2">
              <w:rPr>
                <w:rFonts w:ascii="Trebuchet MS" w:hAnsi="Trebuchet MS"/>
                <w:b/>
                <w:bCs/>
                <w:sz w:val="22"/>
                <w:szCs w:val="22"/>
              </w:rPr>
              <w:t xml:space="preserve"> d., Vilnius.</w:t>
            </w:r>
            <w:r w:rsidRPr="00AD3CC2">
              <w:rPr>
                <w:rFonts w:ascii="Trebuchet MS" w:hAnsi="Trebuchet MS"/>
                <w:sz w:val="22"/>
                <w:szCs w:val="22"/>
              </w:rPr>
              <w:t xml:space="preserve"> Valstybinė mokesčių inspekcija (VMI) informuoja, </w:t>
            </w:r>
            <w:r w:rsidR="006320AC" w:rsidRPr="00AD3CC2">
              <w:rPr>
                <w:rFonts w:ascii="Trebuchet MS" w:hAnsi="Trebuchet MS"/>
                <w:sz w:val="22"/>
                <w:szCs w:val="22"/>
              </w:rPr>
              <w:t xml:space="preserve">kad </w:t>
            </w:r>
            <w:r w:rsidR="00761BBB" w:rsidRPr="00AD3CC2">
              <w:rPr>
                <w:rFonts w:ascii="Trebuchet MS" w:hAnsi="Trebuchet MS"/>
                <w:sz w:val="22"/>
                <w:szCs w:val="22"/>
              </w:rPr>
              <w:t>Europos Komisija</w:t>
            </w:r>
            <w:r w:rsidR="00556371" w:rsidRPr="00AD3CC2">
              <w:rPr>
                <w:rFonts w:ascii="Trebuchet MS" w:hAnsi="Trebuchet MS"/>
                <w:sz w:val="22"/>
                <w:szCs w:val="22"/>
              </w:rPr>
              <w:t xml:space="preserve"> </w:t>
            </w:r>
            <w:r w:rsidR="003C4913" w:rsidRPr="00AD3CC2">
              <w:rPr>
                <w:rFonts w:ascii="Trebuchet MS" w:hAnsi="Trebuchet MS"/>
                <w:sz w:val="22"/>
                <w:szCs w:val="22"/>
              </w:rPr>
              <w:t>leido</w:t>
            </w:r>
            <w:r w:rsidR="00761BBB" w:rsidRPr="00AD3CC2">
              <w:rPr>
                <w:rFonts w:ascii="Trebuchet MS" w:hAnsi="Trebuchet MS"/>
                <w:sz w:val="22"/>
                <w:szCs w:val="22"/>
              </w:rPr>
              <w:t xml:space="preserve"> </w:t>
            </w:r>
            <w:r w:rsidR="00971800" w:rsidRPr="00AD3CC2">
              <w:rPr>
                <w:rFonts w:ascii="Trebuchet MS" w:hAnsi="Trebuchet MS"/>
                <w:sz w:val="22"/>
                <w:szCs w:val="22"/>
              </w:rPr>
              <w:t>valstybėms narėms, įskaitant Lietuvą,</w:t>
            </w:r>
            <w:r w:rsidR="00761BBB" w:rsidRPr="00AD3CC2">
              <w:rPr>
                <w:rFonts w:ascii="Trebuchet MS" w:hAnsi="Trebuchet MS"/>
                <w:sz w:val="22"/>
                <w:szCs w:val="22"/>
              </w:rPr>
              <w:t xml:space="preserve"> </w:t>
            </w:r>
            <w:r w:rsidR="00556371" w:rsidRPr="00AD3CC2">
              <w:rPr>
                <w:rFonts w:ascii="Trebuchet MS" w:hAnsi="Trebuchet MS"/>
                <w:sz w:val="22"/>
                <w:szCs w:val="22"/>
              </w:rPr>
              <w:t xml:space="preserve">laikinai netaikyti PVM iš trečiųjų šalių importuojamiems maisto produktams, antklodėms, palapinėms, elektros generatoriams ir kitai gyvybes gelbstinčiai įrangai, skirtiems nuo karo nukentėjusiems Ukrainos gyventojams. </w:t>
            </w:r>
            <w:r w:rsidR="00761BBB" w:rsidRPr="00AD3CC2">
              <w:rPr>
                <w:rFonts w:ascii="Trebuchet MS" w:hAnsi="Trebuchet MS"/>
                <w:sz w:val="22"/>
                <w:szCs w:val="22"/>
              </w:rPr>
              <w:t>T</w:t>
            </w:r>
            <w:r w:rsidR="00653CB5" w:rsidRPr="00AD3CC2">
              <w:rPr>
                <w:rFonts w:ascii="Trebuchet MS" w:hAnsi="Trebuchet MS"/>
                <w:sz w:val="22"/>
                <w:szCs w:val="22"/>
              </w:rPr>
              <w:t xml:space="preserve">okiomis pačiomis sąlygomis PVM lengvatas </w:t>
            </w:r>
            <w:r w:rsidR="003C4913" w:rsidRPr="00AD3CC2">
              <w:rPr>
                <w:rFonts w:ascii="Trebuchet MS" w:hAnsi="Trebuchet MS"/>
                <w:sz w:val="22"/>
                <w:szCs w:val="22"/>
              </w:rPr>
              <w:t xml:space="preserve">galima taikyti ir </w:t>
            </w:r>
            <w:r w:rsidR="00653CB5" w:rsidRPr="00AD3CC2">
              <w:rPr>
                <w:rFonts w:ascii="Trebuchet MS" w:hAnsi="Trebuchet MS"/>
                <w:sz w:val="22"/>
                <w:szCs w:val="22"/>
              </w:rPr>
              <w:t>vidaus sandoriams</w:t>
            </w:r>
            <w:r w:rsidR="003C4913" w:rsidRPr="00AD3CC2">
              <w:rPr>
                <w:rStyle w:val="Puslapioinaosnuoroda"/>
                <w:rFonts w:ascii="Trebuchet MS" w:hAnsi="Trebuchet MS"/>
                <w:sz w:val="22"/>
                <w:szCs w:val="22"/>
              </w:rPr>
              <w:footnoteReference w:id="1"/>
            </w:r>
            <w:r w:rsidR="00653CB5" w:rsidRPr="00AD3CC2">
              <w:rPr>
                <w:rFonts w:ascii="Trebuchet MS" w:hAnsi="Trebuchet MS"/>
                <w:sz w:val="22"/>
                <w:szCs w:val="22"/>
              </w:rPr>
              <w:t>: prekių tiekimas / paslaugų teikimas šalies teritorijoje apmokestinamas taikant 0 proc. PVM tarifą, o prekių įsigijimas iš kitų valstyb</w:t>
            </w:r>
            <w:r w:rsidR="00FA2B74" w:rsidRPr="00AD3CC2">
              <w:rPr>
                <w:rFonts w:ascii="Trebuchet MS" w:hAnsi="Trebuchet MS"/>
                <w:sz w:val="22"/>
                <w:szCs w:val="22"/>
              </w:rPr>
              <w:t xml:space="preserve">ių narių </w:t>
            </w:r>
            <w:r w:rsidR="00FA2B74" w:rsidRPr="00AD3CC2">
              <w:rPr>
                <w:rFonts w:ascii="Trebuchet MS" w:hAnsi="Trebuchet MS" w:cs="Arial"/>
                <w:color w:val="222222"/>
                <w:sz w:val="22"/>
                <w:szCs w:val="22"/>
              </w:rPr>
              <w:t>—</w:t>
            </w:r>
            <w:r w:rsidR="00653CB5" w:rsidRPr="00AD3CC2">
              <w:rPr>
                <w:rFonts w:ascii="Trebuchet MS" w:hAnsi="Trebuchet MS"/>
                <w:sz w:val="22"/>
                <w:szCs w:val="22"/>
              </w:rPr>
              <w:t>neapmokestinamas PVM.</w:t>
            </w:r>
          </w:p>
          <w:p w14:paraId="68E3FBCF" w14:textId="77777777" w:rsidR="00653CB5" w:rsidRPr="00AD3CC2" w:rsidRDefault="00653CB5" w:rsidP="00971800">
            <w:pPr>
              <w:jc w:val="both"/>
              <w:outlineLvl w:val="0"/>
              <w:rPr>
                <w:rFonts w:ascii="Trebuchet MS" w:hAnsi="Trebuchet MS"/>
                <w:sz w:val="22"/>
                <w:szCs w:val="22"/>
              </w:rPr>
            </w:pPr>
          </w:p>
          <w:p w14:paraId="10344C09" w14:textId="4E33ACE3" w:rsidR="00115E8F" w:rsidRPr="00AD3CC2" w:rsidRDefault="00DC4ACB" w:rsidP="00971800">
            <w:pPr>
              <w:jc w:val="both"/>
              <w:rPr>
                <w:rFonts w:ascii="Trebuchet MS" w:hAnsi="Trebuchet MS" w:cs="Arial"/>
                <w:color w:val="000000"/>
                <w:sz w:val="22"/>
                <w:szCs w:val="22"/>
              </w:rPr>
            </w:pPr>
            <w:r w:rsidRPr="00AD3CC2">
              <w:rPr>
                <w:rFonts w:ascii="Trebuchet MS" w:hAnsi="Trebuchet MS" w:cs="Arial"/>
                <w:color w:val="000000"/>
                <w:sz w:val="22"/>
                <w:szCs w:val="22"/>
              </w:rPr>
              <w:t xml:space="preserve">Šios priemonės </w:t>
            </w:r>
            <w:r w:rsidR="00761BBB" w:rsidRPr="00AD3CC2">
              <w:rPr>
                <w:rFonts w:ascii="Trebuchet MS" w:hAnsi="Trebuchet MS" w:cs="Arial"/>
                <w:color w:val="000000"/>
                <w:sz w:val="22"/>
                <w:szCs w:val="22"/>
              </w:rPr>
              <w:t>taikomos atgaline data nuo 2</w:t>
            </w:r>
            <w:r w:rsidRPr="00AD3CC2">
              <w:rPr>
                <w:rFonts w:ascii="Trebuchet MS" w:hAnsi="Trebuchet MS" w:cs="Arial"/>
                <w:color w:val="000000"/>
                <w:sz w:val="22"/>
                <w:szCs w:val="22"/>
              </w:rPr>
              <w:t>022 m. vasario 24 d. ir galioja</w:t>
            </w:r>
            <w:r w:rsidR="00761BBB" w:rsidRPr="00AD3CC2">
              <w:rPr>
                <w:rFonts w:ascii="Trebuchet MS" w:hAnsi="Trebuchet MS" w:cs="Arial"/>
                <w:color w:val="000000"/>
                <w:sz w:val="22"/>
                <w:szCs w:val="22"/>
              </w:rPr>
              <w:t xml:space="preserve"> iki 2022 m. gruodžio 31 d</w:t>
            </w:r>
            <w:r w:rsidR="00115E8F" w:rsidRPr="00AD3CC2">
              <w:rPr>
                <w:rFonts w:ascii="Trebuchet MS" w:hAnsi="Trebuchet MS" w:cs="Arial"/>
                <w:color w:val="000000"/>
                <w:sz w:val="22"/>
                <w:szCs w:val="22"/>
              </w:rPr>
              <w:t>.</w:t>
            </w:r>
          </w:p>
          <w:p w14:paraId="0F318DCF" w14:textId="77777777" w:rsidR="00115E8F" w:rsidRPr="00AD3CC2" w:rsidRDefault="00115E8F" w:rsidP="00971800">
            <w:pPr>
              <w:jc w:val="both"/>
              <w:rPr>
                <w:rFonts w:ascii="Trebuchet MS" w:hAnsi="Trebuchet MS" w:cs="Arial"/>
                <w:color w:val="000000"/>
                <w:sz w:val="22"/>
                <w:szCs w:val="22"/>
              </w:rPr>
            </w:pPr>
          </w:p>
          <w:p w14:paraId="0F7503E7" w14:textId="753F9432" w:rsidR="00761BBB" w:rsidRPr="00AD3CC2" w:rsidRDefault="00115E8F" w:rsidP="00971800">
            <w:pPr>
              <w:jc w:val="both"/>
              <w:rPr>
                <w:rFonts w:ascii="Trebuchet MS" w:hAnsi="Trebuchet MS" w:cs="Arial"/>
                <w:color w:val="000000"/>
                <w:sz w:val="22"/>
                <w:szCs w:val="22"/>
              </w:rPr>
            </w:pPr>
            <w:r w:rsidRPr="00AD3CC2">
              <w:rPr>
                <w:rFonts w:ascii="Trebuchet MS" w:hAnsi="Trebuchet MS"/>
                <w:sz w:val="22"/>
                <w:szCs w:val="22"/>
              </w:rPr>
              <w:t>„Lengvatos taikymas leis paramos gavėjams ar kitiems nelaimių padarini</w:t>
            </w:r>
            <w:r w:rsidR="00B86B92" w:rsidRPr="00AD3CC2">
              <w:rPr>
                <w:rFonts w:ascii="Trebuchet MS" w:hAnsi="Trebuchet MS"/>
                <w:sz w:val="22"/>
                <w:szCs w:val="22"/>
              </w:rPr>
              <w:t>us</w:t>
            </w:r>
            <w:r w:rsidRPr="00AD3CC2">
              <w:rPr>
                <w:rFonts w:ascii="Trebuchet MS" w:hAnsi="Trebuchet MS"/>
                <w:sz w:val="22"/>
                <w:szCs w:val="22"/>
              </w:rPr>
              <w:t xml:space="preserve"> </w:t>
            </w:r>
            <w:r w:rsidR="00B86B92" w:rsidRPr="00AD3CC2">
              <w:rPr>
                <w:rFonts w:ascii="Trebuchet MS" w:hAnsi="Trebuchet MS"/>
                <w:sz w:val="22"/>
                <w:szCs w:val="22"/>
              </w:rPr>
              <w:t>šalinantiems asmenims</w:t>
            </w:r>
            <w:r w:rsidRPr="00AD3CC2">
              <w:rPr>
                <w:rFonts w:ascii="Trebuchet MS" w:hAnsi="Trebuchet MS"/>
                <w:sz w:val="22"/>
                <w:szCs w:val="22"/>
              </w:rPr>
              <w:t xml:space="preserve"> už turimas lėšas įsigyti daugiau paramai skirtų prekių ir paslaugų“, - sako VMI Teisės departamento direktorė Rasa Virvilienė.</w:t>
            </w:r>
          </w:p>
          <w:p w14:paraId="0ABC6CB2" w14:textId="77777777" w:rsidR="00761BBB" w:rsidRPr="00AD3CC2" w:rsidRDefault="00761BBB" w:rsidP="00971800">
            <w:pPr>
              <w:jc w:val="both"/>
              <w:rPr>
                <w:rFonts w:ascii="Trebuchet MS" w:hAnsi="Trebuchet MS" w:cs="Arial"/>
                <w:color w:val="000000"/>
                <w:sz w:val="22"/>
                <w:szCs w:val="22"/>
              </w:rPr>
            </w:pPr>
          </w:p>
          <w:p w14:paraId="524E4658" w14:textId="77777777" w:rsidR="00406A5D" w:rsidRPr="00AD3CC2" w:rsidRDefault="00406A5D" w:rsidP="00406A5D">
            <w:pPr>
              <w:jc w:val="both"/>
              <w:rPr>
                <w:rFonts w:ascii="Trebuchet MS" w:hAnsi="Trebuchet MS"/>
                <w:sz w:val="22"/>
                <w:szCs w:val="22"/>
              </w:rPr>
            </w:pPr>
            <w:r w:rsidRPr="00AD3CC2">
              <w:rPr>
                <w:rFonts w:ascii="Trebuchet MS" w:hAnsi="Trebuchet MS" w:cs="Arial"/>
                <w:color w:val="000000"/>
                <w:sz w:val="22"/>
                <w:szCs w:val="22"/>
              </w:rPr>
              <w:t>PVM b</w:t>
            </w:r>
            <w:r w:rsidRPr="00AD3CC2">
              <w:rPr>
                <w:rFonts w:ascii="Trebuchet MS" w:hAnsi="Trebuchet MS"/>
                <w:sz w:val="22"/>
                <w:szCs w:val="22"/>
              </w:rPr>
              <w:t>us netaikomas prekėms, kurias importuos / įsigys paramos gavėjai, kaip jie apibrėžti Labdaros ir paramos įstatyme, t. y. valstybinės organizacijos, įskaitant valstybines, viešąsias ir kitas viešosios teisės reglamentuojamas įstaigas, kompetentingų institucijų patvirtintos labdaros ar filantropinės organizacijos ir t.t. Tam tikrais išskirtiniais atvejais asmenys, nepatenkantys į paramos gavėjų apibrėžtį, taip pat galės būti laikomi nelaimių padarinius šalinančiais asmenimis, kurių sudaromiems sandoriams bus taikomos PVM lengvatos.</w:t>
            </w:r>
          </w:p>
          <w:p w14:paraId="5967C529" w14:textId="77777777" w:rsidR="00434F82" w:rsidRPr="00AD3CC2" w:rsidRDefault="00434F82" w:rsidP="00971800">
            <w:pPr>
              <w:jc w:val="both"/>
              <w:rPr>
                <w:rFonts w:ascii="Trebuchet MS" w:hAnsi="Trebuchet MS" w:cs="Arial"/>
                <w:color w:val="000000"/>
                <w:sz w:val="22"/>
                <w:szCs w:val="22"/>
              </w:rPr>
            </w:pPr>
          </w:p>
          <w:p w14:paraId="06B26222" w14:textId="406DFF60" w:rsidR="00971800" w:rsidRPr="00AD3CC2" w:rsidRDefault="00971800" w:rsidP="00971800">
            <w:pPr>
              <w:jc w:val="both"/>
              <w:rPr>
                <w:rFonts w:ascii="Trebuchet MS" w:hAnsi="Trebuchet MS"/>
                <w:sz w:val="22"/>
                <w:szCs w:val="22"/>
              </w:rPr>
            </w:pPr>
            <w:r w:rsidRPr="00AD3CC2">
              <w:rPr>
                <w:rFonts w:ascii="Trebuchet MS" w:hAnsi="Trebuchet MS"/>
                <w:sz w:val="22"/>
                <w:szCs w:val="22"/>
              </w:rPr>
              <w:t xml:space="preserve">Daugiau informacijos apie </w:t>
            </w:r>
            <w:r w:rsidR="00BB3D79" w:rsidRPr="00AD3CC2">
              <w:rPr>
                <w:rFonts w:ascii="Trebuchet MS" w:hAnsi="Trebuchet MS"/>
                <w:sz w:val="22"/>
                <w:szCs w:val="22"/>
              </w:rPr>
              <w:t xml:space="preserve">PVM lengvatą </w:t>
            </w:r>
            <w:r w:rsidR="00BB3D79" w:rsidRPr="00AD3CC2">
              <w:rPr>
                <w:rFonts w:ascii="Trebuchet MS" w:hAnsi="Trebuchet MS" w:cs="Arial"/>
                <w:b/>
                <w:color w:val="222222"/>
                <w:sz w:val="22"/>
                <w:szCs w:val="22"/>
              </w:rPr>
              <w:t>—</w:t>
            </w:r>
            <w:r w:rsidR="00BB3D79" w:rsidRPr="00AD3CC2">
              <w:rPr>
                <w:rFonts w:ascii="Trebuchet MS" w:hAnsi="Trebuchet MS"/>
                <w:sz w:val="22"/>
                <w:szCs w:val="22"/>
              </w:rPr>
              <w:t xml:space="preserve"> </w:t>
            </w:r>
            <w:hyperlink r:id="rId8" w:history="1">
              <w:r w:rsidR="00BB3D79" w:rsidRPr="00AD3CC2">
                <w:rPr>
                  <w:rStyle w:val="Hipersaitas"/>
                  <w:rFonts w:ascii="Trebuchet MS" w:hAnsi="Trebuchet MS"/>
                  <w:sz w:val="22"/>
                  <w:szCs w:val="22"/>
                </w:rPr>
                <w:t>VMI svetainėje</w:t>
              </w:r>
            </w:hyperlink>
            <w:r w:rsidR="00BB3D79" w:rsidRPr="00AD3CC2">
              <w:rPr>
                <w:rFonts w:ascii="Trebuchet MS" w:hAnsi="Trebuchet MS"/>
                <w:sz w:val="22"/>
                <w:szCs w:val="22"/>
              </w:rPr>
              <w:t xml:space="preserve">. </w:t>
            </w:r>
            <w:r w:rsidRPr="00AD3CC2">
              <w:rPr>
                <w:rFonts w:ascii="Trebuchet MS" w:hAnsi="Trebuchet MS"/>
                <w:sz w:val="22"/>
                <w:szCs w:val="22"/>
              </w:rPr>
              <w:t>Dažni</w:t>
            </w:r>
            <w:r w:rsidR="00BB3D79" w:rsidRPr="00AD3CC2">
              <w:rPr>
                <w:rFonts w:ascii="Trebuchet MS" w:hAnsi="Trebuchet MS"/>
                <w:sz w:val="22"/>
                <w:szCs w:val="22"/>
              </w:rPr>
              <w:t>ausiai užduodamus klausimus</w:t>
            </w:r>
            <w:r w:rsidRPr="00AD3CC2">
              <w:rPr>
                <w:rFonts w:ascii="Trebuchet MS" w:hAnsi="Trebuchet MS"/>
                <w:sz w:val="22"/>
                <w:szCs w:val="22"/>
              </w:rPr>
              <w:t xml:space="preserve"> rasite </w:t>
            </w:r>
            <w:hyperlink r:id="rId9" w:history="1">
              <w:r w:rsidRPr="00AD3CC2">
                <w:rPr>
                  <w:rStyle w:val="Hipersaitas"/>
                  <w:rFonts w:ascii="Trebuchet MS" w:hAnsi="Trebuchet MS"/>
                  <w:sz w:val="22"/>
                  <w:szCs w:val="22"/>
                </w:rPr>
                <w:t>čia</w:t>
              </w:r>
            </w:hyperlink>
            <w:r w:rsidRPr="00AD3CC2">
              <w:rPr>
                <w:rFonts w:ascii="Trebuchet MS" w:hAnsi="Trebuchet MS"/>
                <w:sz w:val="22"/>
                <w:szCs w:val="22"/>
              </w:rPr>
              <w:t xml:space="preserve">. </w:t>
            </w:r>
          </w:p>
          <w:p w14:paraId="53EA8D4E" w14:textId="146D7AC8" w:rsidR="00556371" w:rsidRPr="00AD3CC2" w:rsidRDefault="00556371" w:rsidP="00971800">
            <w:pPr>
              <w:jc w:val="both"/>
              <w:outlineLvl w:val="0"/>
              <w:rPr>
                <w:rFonts w:ascii="Trebuchet MS" w:hAnsi="Trebuchet MS"/>
                <w:sz w:val="22"/>
                <w:szCs w:val="22"/>
              </w:rPr>
            </w:pPr>
          </w:p>
          <w:p w14:paraId="78E4184F" w14:textId="18E1A431" w:rsidR="00D347D2" w:rsidRPr="00AD3CC2" w:rsidRDefault="00D347D2" w:rsidP="00971800">
            <w:pPr>
              <w:jc w:val="both"/>
              <w:rPr>
                <w:rFonts w:ascii="Trebuchet MS" w:hAnsi="Trebuchet MS"/>
                <w:color w:val="000000" w:themeColor="text1"/>
                <w:sz w:val="22"/>
                <w:szCs w:val="22"/>
                <w:lang w:val="en-US"/>
              </w:rPr>
            </w:pPr>
            <w:proofErr w:type="spellStart"/>
            <w:r w:rsidRPr="00AD3CC2">
              <w:rPr>
                <w:rFonts w:ascii="Trebuchet MS" w:hAnsi="Trebuchet MS"/>
                <w:color w:val="000000" w:themeColor="text1"/>
                <w:sz w:val="22"/>
                <w:szCs w:val="22"/>
                <w:lang w:val="en-US"/>
              </w:rPr>
              <w:t>Primenama</w:t>
            </w:r>
            <w:proofErr w:type="spellEnd"/>
            <w:r w:rsidRPr="00AD3CC2">
              <w:rPr>
                <w:rFonts w:ascii="Trebuchet MS" w:hAnsi="Trebuchet MS"/>
                <w:color w:val="000000" w:themeColor="text1"/>
                <w:sz w:val="22"/>
                <w:szCs w:val="22"/>
                <w:lang w:val="en-US"/>
              </w:rPr>
              <w:t xml:space="preserve">, jog </w:t>
            </w:r>
            <w:proofErr w:type="spellStart"/>
            <w:r w:rsidRPr="00AD3CC2">
              <w:rPr>
                <w:rFonts w:ascii="Trebuchet MS" w:hAnsi="Trebuchet MS"/>
                <w:color w:val="000000" w:themeColor="text1"/>
                <w:sz w:val="22"/>
                <w:szCs w:val="22"/>
                <w:lang w:val="en-US"/>
              </w:rPr>
              <w:t>konsultacijos</w:t>
            </w:r>
            <w:proofErr w:type="spellEnd"/>
            <w:r w:rsidRPr="00AD3CC2">
              <w:rPr>
                <w:rFonts w:ascii="Trebuchet MS" w:hAnsi="Trebuchet MS"/>
                <w:color w:val="000000" w:themeColor="text1"/>
                <w:sz w:val="22"/>
                <w:szCs w:val="22"/>
                <w:lang w:val="en-US"/>
              </w:rPr>
              <w:t xml:space="preserve"> </w:t>
            </w:r>
            <w:proofErr w:type="spellStart"/>
            <w:r w:rsidRPr="00AD3CC2">
              <w:rPr>
                <w:rFonts w:ascii="Trebuchet MS" w:hAnsi="Trebuchet MS"/>
                <w:color w:val="000000" w:themeColor="text1"/>
                <w:sz w:val="22"/>
                <w:szCs w:val="22"/>
                <w:lang w:val="en-US"/>
              </w:rPr>
              <w:t>mokesčių</w:t>
            </w:r>
            <w:proofErr w:type="spellEnd"/>
            <w:r w:rsidRPr="00AD3CC2">
              <w:rPr>
                <w:rFonts w:ascii="Trebuchet MS" w:hAnsi="Trebuchet MS"/>
                <w:color w:val="000000" w:themeColor="text1"/>
                <w:sz w:val="22"/>
                <w:szCs w:val="22"/>
                <w:lang w:val="en-US"/>
              </w:rPr>
              <w:t xml:space="preserve"> </w:t>
            </w:r>
            <w:proofErr w:type="spellStart"/>
            <w:r w:rsidRPr="00AD3CC2">
              <w:rPr>
                <w:rFonts w:ascii="Trebuchet MS" w:hAnsi="Trebuchet MS"/>
                <w:color w:val="000000" w:themeColor="text1"/>
                <w:sz w:val="22"/>
                <w:szCs w:val="22"/>
                <w:lang w:val="en-US"/>
              </w:rPr>
              <w:t>klausimais</w:t>
            </w:r>
            <w:proofErr w:type="spellEnd"/>
            <w:r w:rsidRPr="00AD3CC2">
              <w:rPr>
                <w:rFonts w:ascii="Trebuchet MS" w:hAnsi="Trebuchet MS"/>
                <w:color w:val="000000" w:themeColor="text1"/>
                <w:sz w:val="22"/>
                <w:szCs w:val="22"/>
                <w:lang w:val="en-US"/>
              </w:rPr>
              <w:t xml:space="preserve"> </w:t>
            </w:r>
            <w:proofErr w:type="spellStart"/>
            <w:r w:rsidRPr="00AD3CC2">
              <w:rPr>
                <w:rFonts w:ascii="Trebuchet MS" w:hAnsi="Trebuchet MS"/>
                <w:color w:val="000000" w:themeColor="text1"/>
                <w:sz w:val="22"/>
                <w:szCs w:val="22"/>
                <w:lang w:val="en-US"/>
              </w:rPr>
              <w:t>teikiamos</w:t>
            </w:r>
            <w:proofErr w:type="spellEnd"/>
            <w:r w:rsidRPr="00AD3CC2">
              <w:rPr>
                <w:rFonts w:ascii="Trebuchet MS" w:hAnsi="Trebuchet MS"/>
                <w:color w:val="000000" w:themeColor="text1"/>
                <w:sz w:val="22"/>
                <w:szCs w:val="22"/>
                <w:lang w:val="en-US"/>
              </w:rPr>
              <w:t xml:space="preserve"> </w:t>
            </w:r>
            <w:proofErr w:type="spellStart"/>
            <w:r w:rsidRPr="00AD3CC2">
              <w:rPr>
                <w:rFonts w:ascii="Trebuchet MS" w:hAnsi="Trebuchet MS"/>
                <w:color w:val="000000" w:themeColor="text1"/>
                <w:sz w:val="22"/>
                <w:szCs w:val="22"/>
                <w:lang w:val="en-US"/>
              </w:rPr>
              <w:t>paskambinus</w:t>
            </w:r>
            <w:proofErr w:type="spellEnd"/>
            <w:r w:rsidRPr="00AD3CC2">
              <w:rPr>
                <w:rFonts w:ascii="Trebuchet MS" w:hAnsi="Trebuchet MS"/>
                <w:color w:val="000000" w:themeColor="text1"/>
                <w:sz w:val="22"/>
                <w:szCs w:val="22"/>
                <w:lang w:val="en-US"/>
              </w:rPr>
              <w:t xml:space="preserve"> 1882 (+370 5 260 5060) </w:t>
            </w:r>
            <w:proofErr w:type="spellStart"/>
            <w:r w:rsidRPr="00AD3CC2">
              <w:rPr>
                <w:rFonts w:ascii="Trebuchet MS" w:hAnsi="Trebuchet MS"/>
                <w:color w:val="000000" w:themeColor="text1"/>
                <w:sz w:val="22"/>
                <w:szCs w:val="22"/>
                <w:lang w:val="en-US"/>
              </w:rPr>
              <w:t>ar</w:t>
            </w:r>
            <w:proofErr w:type="spellEnd"/>
            <w:r w:rsidRPr="00AD3CC2">
              <w:rPr>
                <w:rFonts w:ascii="Trebuchet MS" w:hAnsi="Trebuchet MS"/>
                <w:color w:val="000000" w:themeColor="text1"/>
                <w:sz w:val="22"/>
                <w:szCs w:val="22"/>
                <w:lang w:val="en-US"/>
              </w:rPr>
              <w:t xml:space="preserve"> </w:t>
            </w:r>
            <w:proofErr w:type="spellStart"/>
            <w:r w:rsidRPr="00AD3CC2">
              <w:rPr>
                <w:rFonts w:ascii="Trebuchet MS" w:hAnsi="Trebuchet MS"/>
                <w:color w:val="000000" w:themeColor="text1"/>
                <w:sz w:val="22"/>
                <w:szCs w:val="22"/>
                <w:lang w:val="en-US"/>
              </w:rPr>
              <w:t>e.būdu</w:t>
            </w:r>
            <w:proofErr w:type="spellEnd"/>
            <w:r w:rsidRPr="00AD3CC2">
              <w:rPr>
                <w:rFonts w:ascii="Trebuchet MS" w:hAnsi="Trebuchet MS"/>
                <w:color w:val="000000" w:themeColor="text1"/>
                <w:sz w:val="22"/>
                <w:szCs w:val="22"/>
                <w:lang w:val="en-US"/>
              </w:rPr>
              <w:t xml:space="preserve"> per Mano V</w:t>
            </w:r>
            <w:r w:rsidR="00060F1B" w:rsidRPr="00AD3CC2">
              <w:rPr>
                <w:rFonts w:ascii="Trebuchet MS" w:hAnsi="Trebuchet MS"/>
                <w:color w:val="000000" w:themeColor="text1"/>
                <w:sz w:val="22"/>
                <w:szCs w:val="22"/>
                <w:lang w:val="en-US"/>
              </w:rPr>
              <w:t xml:space="preserve">MI, </w:t>
            </w:r>
            <w:proofErr w:type="spellStart"/>
            <w:r w:rsidR="00060F1B" w:rsidRPr="00AD3CC2">
              <w:rPr>
                <w:rFonts w:ascii="Trebuchet MS" w:hAnsi="Trebuchet MS"/>
                <w:color w:val="000000" w:themeColor="text1"/>
                <w:sz w:val="22"/>
                <w:szCs w:val="22"/>
                <w:lang w:val="en-US"/>
              </w:rPr>
              <w:t>nuotolinės</w:t>
            </w:r>
            <w:proofErr w:type="spellEnd"/>
            <w:r w:rsidR="00060F1B" w:rsidRPr="00AD3CC2">
              <w:rPr>
                <w:rFonts w:ascii="Trebuchet MS" w:hAnsi="Trebuchet MS"/>
                <w:color w:val="000000" w:themeColor="text1"/>
                <w:sz w:val="22"/>
                <w:szCs w:val="22"/>
                <w:lang w:val="en-US"/>
              </w:rPr>
              <w:t xml:space="preserve"> </w:t>
            </w:r>
            <w:proofErr w:type="spellStart"/>
            <w:r w:rsidR="00060F1B" w:rsidRPr="00AD3CC2">
              <w:rPr>
                <w:rFonts w:ascii="Trebuchet MS" w:hAnsi="Trebuchet MS"/>
                <w:color w:val="000000" w:themeColor="text1"/>
                <w:sz w:val="22"/>
                <w:szCs w:val="22"/>
                <w:lang w:val="en-US"/>
              </w:rPr>
              <w:t>paslaugos</w:t>
            </w:r>
            <w:proofErr w:type="spellEnd"/>
            <w:r w:rsidR="00060F1B" w:rsidRPr="00AD3CC2">
              <w:rPr>
                <w:rFonts w:ascii="Trebuchet MS" w:hAnsi="Trebuchet MS"/>
                <w:color w:val="000000" w:themeColor="text1"/>
                <w:sz w:val="22"/>
                <w:szCs w:val="22"/>
                <w:lang w:val="en-US"/>
              </w:rPr>
              <w:t xml:space="preserve"> </w:t>
            </w:r>
            <w:r w:rsidR="00060F1B" w:rsidRPr="00AD3CC2">
              <w:rPr>
                <w:rFonts w:ascii="Trebuchet MS" w:hAnsi="Trebuchet MS" w:cs="Arial"/>
                <w:b/>
                <w:color w:val="222222"/>
                <w:sz w:val="22"/>
                <w:szCs w:val="22"/>
              </w:rPr>
              <w:t>—</w:t>
            </w:r>
            <w:r w:rsidRPr="00AD3CC2">
              <w:rPr>
                <w:rFonts w:ascii="Trebuchet MS" w:hAnsi="Trebuchet MS"/>
                <w:color w:val="000000" w:themeColor="text1"/>
                <w:sz w:val="22"/>
                <w:szCs w:val="22"/>
                <w:lang w:val="en-US"/>
              </w:rPr>
              <w:t xml:space="preserve"> </w:t>
            </w:r>
            <w:proofErr w:type="spellStart"/>
            <w:r w:rsidRPr="00AD3CC2">
              <w:rPr>
                <w:rFonts w:ascii="Trebuchet MS" w:hAnsi="Trebuchet MS"/>
                <w:color w:val="000000" w:themeColor="text1"/>
                <w:sz w:val="22"/>
                <w:szCs w:val="22"/>
                <w:lang w:val="en-US"/>
              </w:rPr>
              <w:t>telefonu</w:t>
            </w:r>
            <w:proofErr w:type="spellEnd"/>
            <w:r w:rsidRPr="00AD3CC2">
              <w:rPr>
                <w:rFonts w:ascii="Trebuchet MS" w:hAnsi="Trebuchet MS"/>
                <w:color w:val="000000" w:themeColor="text1"/>
                <w:sz w:val="22"/>
                <w:szCs w:val="22"/>
                <w:lang w:val="en-US"/>
              </w:rPr>
              <w:t xml:space="preserve"> 8 5 2191 777. </w:t>
            </w:r>
            <w:proofErr w:type="spellStart"/>
            <w:r w:rsidRPr="00AD3CC2">
              <w:rPr>
                <w:rFonts w:ascii="Trebuchet MS" w:hAnsi="Trebuchet MS"/>
                <w:color w:val="000000" w:themeColor="text1"/>
                <w:sz w:val="22"/>
                <w:szCs w:val="22"/>
                <w:lang w:val="en-US"/>
              </w:rPr>
              <w:t>Paslaugos</w:t>
            </w:r>
            <w:proofErr w:type="spellEnd"/>
            <w:r w:rsidRPr="00AD3CC2">
              <w:rPr>
                <w:rFonts w:ascii="Trebuchet MS" w:hAnsi="Trebuchet MS"/>
                <w:color w:val="000000" w:themeColor="text1"/>
                <w:sz w:val="22"/>
                <w:szCs w:val="22"/>
                <w:lang w:val="en-US"/>
              </w:rPr>
              <w:t xml:space="preserve"> </w:t>
            </w:r>
            <w:proofErr w:type="spellStart"/>
            <w:r w:rsidRPr="00AD3CC2">
              <w:rPr>
                <w:rFonts w:ascii="Trebuchet MS" w:hAnsi="Trebuchet MS"/>
                <w:color w:val="000000" w:themeColor="text1"/>
                <w:sz w:val="22"/>
                <w:szCs w:val="22"/>
                <w:lang w:val="en-US"/>
              </w:rPr>
              <w:t>ir</w:t>
            </w:r>
            <w:proofErr w:type="spellEnd"/>
            <w:r w:rsidRPr="00AD3CC2">
              <w:rPr>
                <w:rFonts w:ascii="Trebuchet MS" w:hAnsi="Trebuchet MS"/>
                <w:color w:val="000000" w:themeColor="text1"/>
                <w:sz w:val="22"/>
                <w:szCs w:val="22"/>
                <w:lang w:val="en-US"/>
              </w:rPr>
              <w:t xml:space="preserve"> </w:t>
            </w:r>
            <w:proofErr w:type="spellStart"/>
            <w:r w:rsidRPr="00AD3CC2">
              <w:rPr>
                <w:rFonts w:ascii="Trebuchet MS" w:hAnsi="Trebuchet MS"/>
                <w:color w:val="000000" w:themeColor="text1"/>
                <w:sz w:val="22"/>
                <w:szCs w:val="22"/>
                <w:lang w:val="en-US"/>
              </w:rPr>
              <w:t>konsultacijos</w:t>
            </w:r>
            <w:proofErr w:type="spellEnd"/>
            <w:r w:rsidRPr="00AD3CC2">
              <w:rPr>
                <w:rFonts w:ascii="Trebuchet MS" w:hAnsi="Trebuchet MS"/>
                <w:color w:val="000000" w:themeColor="text1"/>
                <w:sz w:val="22"/>
                <w:szCs w:val="22"/>
                <w:lang w:val="en-US"/>
              </w:rPr>
              <w:t xml:space="preserve"> </w:t>
            </w:r>
            <w:proofErr w:type="spellStart"/>
            <w:r w:rsidRPr="00AD3CC2">
              <w:rPr>
                <w:rFonts w:ascii="Trebuchet MS" w:hAnsi="Trebuchet MS"/>
                <w:color w:val="000000" w:themeColor="text1"/>
                <w:sz w:val="22"/>
                <w:szCs w:val="22"/>
                <w:lang w:val="en-US"/>
              </w:rPr>
              <w:t>kl</w:t>
            </w:r>
            <w:r w:rsidR="00FA2B74" w:rsidRPr="00AD3CC2">
              <w:rPr>
                <w:rFonts w:ascii="Trebuchet MS" w:hAnsi="Trebuchet MS"/>
                <w:color w:val="000000" w:themeColor="text1"/>
                <w:sz w:val="22"/>
                <w:szCs w:val="22"/>
                <w:lang w:val="en-US"/>
              </w:rPr>
              <w:t>ientų</w:t>
            </w:r>
            <w:proofErr w:type="spellEnd"/>
            <w:r w:rsidR="00FA2B74" w:rsidRPr="00AD3CC2">
              <w:rPr>
                <w:rFonts w:ascii="Trebuchet MS" w:hAnsi="Trebuchet MS"/>
                <w:color w:val="000000" w:themeColor="text1"/>
                <w:sz w:val="22"/>
                <w:szCs w:val="22"/>
                <w:lang w:val="en-US"/>
              </w:rPr>
              <w:t xml:space="preserve"> </w:t>
            </w:r>
            <w:proofErr w:type="spellStart"/>
            <w:r w:rsidR="00FA2B74" w:rsidRPr="00AD3CC2">
              <w:rPr>
                <w:rFonts w:ascii="Trebuchet MS" w:hAnsi="Trebuchet MS"/>
                <w:color w:val="000000" w:themeColor="text1"/>
                <w:sz w:val="22"/>
                <w:szCs w:val="22"/>
                <w:lang w:val="en-US"/>
              </w:rPr>
              <w:t>aptarnavimo</w:t>
            </w:r>
            <w:proofErr w:type="spellEnd"/>
            <w:r w:rsidR="00FA2B74" w:rsidRPr="00AD3CC2">
              <w:rPr>
                <w:rFonts w:ascii="Trebuchet MS" w:hAnsi="Trebuchet MS"/>
                <w:color w:val="000000" w:themeColor="text1"/>
                <w:sz w:val="22"/>
                <w:szCs w:val="22"/>
                <w:lang w:val="en-US"/>
              </w:rPr>
              <w:t xml:space="preserve"> </w:t>
            </w:r>
            <w:proofErr w:type="spellStart"/>
            <w:r w:rsidR="00FA2B74" w:rsidRPr="00AD3CC2">
              <w:rPr>
                <w:rFonts w:ascii="Trebuchet MS" w:hAnsi="Trebuchet MS"/>
                <w:color w:val="000000" w:themeColor="text1"/>
                <w:sz w:val="22"/>
                <w:szCs w:val="22"/>
                <w:lang w:val="en-US"/>
              </w:rPr>
              <w:t>padaliniuose</w:t>
            </w:r>
            <w:proofErr w:type="spellEnd"/>
            <w:r w:rsidR="00FA2B74" w:rsidRPr="00AD3CC2">
              <w:rPr>
                <w:rFonts w:ascii="Trebuchet MS" w:hAnsi="Trebuchet MS"/>
                <w:color w:val="000000" w:themeColor="text1"/>
                <w:sz w:val="22"/>
                <w:szCs w:val="22"/>
                <w:lang w:val="en-US"/>
              </w:rPr>
              <w:t xml:space="preserve"> </w:t>
            </w:r>
            <w:r w:rsidR="00FA2B74" w:rsidRPr="00AD3CC2">
              <w:rPr>
                <w:rFonts w:ascii="Trebuchet MS" w:hAnsi="Trebuchet MS" w:cs="Arial"/>
                <w:color w:val="222222"/>
                <w:sz w:val="22"/>
                <w:szCs w:val="22"/>
              </w:rPr>
              <w:t>—</w:t>
            </w:r>
            <w:r w:rsidRPr="00AD3CC2">
              <w:rPr>
                <w:rFonts w:ascii="Trebuchet MS" w:hAnsi="Trebuchet MS"/>
                <w:color w:val="000000" w:themeColor="text1"/>
                <w:sz w:val="22"/>
                <w:szCs w:val="22"/>
                <w:lang w:val="en-US"/>
              </w:rPr>
              <w:t xml:space="preserve"> tik </w:t>
            </w:r>
            <w:proofErr w:type="spellStart"/>
            <w:r w:rsidRPr="00AD3CC2">
              <w:rPr>
                <w:rFonts w:ascii="Trebuchet MS" w:hAnsi="Trebuchet MS"/>
                <w:color w:val="000000" w:themeColor="text1"/>
                <w:sz w:val="22"/>
                <w:szCs w:val="22"/>
                <w:lang w:val="en-US"/>
              </w:rPr>
              <w:t>su</w:t>
            </w:r>
            <w:proofErr w:type="spellEnd"/>
            <w:r w:rsidRPr="00AD3CC2">
              <w:rPr>
                <w:rFonts w:ascii="Trebuchet MS" w:hAnsi="Trebuchet MS"/>
                <w:color w:val="000000" w:themeColor="text1"/>
                <w:sz w:val="22"/>
                <w:szCs w:val="22"/>
                <w:lang w:val="en-US"/>
              </w:rPr>
              <w:t xml:space="preserve"> </w:t>
            </w:r>
            <w:hyperlink r:id="rId10" w:history="1">
              <w:proofErr w:type="spellStart"/>
              <w:r w:rsidRPr="00AD3CC2">
                <w:rPr>
                  <w:rStyle w:val="Hipersaitas"/>
                  <w:rFonts w:ascii="Trebuchet MS" w:hAnsi="Trebuchet MS"/>
                  <w:sz w:val="22"/>
                  <w:szCs w:val="22"/>
                  <w:lang w:val="en-US"/>
                </w:rPr>
                <w:t>išankstine</w:t>
              </w:r>
              <w:proofErr w:type="spellEnd"/>
              <w:r w:rsidRPr="00AD3CC2">
                <w:rPr>
                  <w:rStyle w:val="Hipersaitas"/>
                  <w:rFonts w:ascii="Trebuchet MS" w:hAnsi="Trebuchet MS"/>
                  <w:sz w:val="22"/>
                  <w:szCs w:val="22"/>
                  <w:lang w:val="en-US"/>
                </w:rPr>
                <w:t xml:space="preserve"> </w:t>
              </w:r>
              <w:proofErr w:type="spellStart"/>
              <w:r w:rsidRPr="00AD3CC2">
                <w:rPr>
                  <w:rStyle w:val="Hipersaitas"/>
                  <w:rFonts w:ascii="Trebuchet MS" w:hAnsi="Trebuchet MS"/>
                  <w:sz w:val="22"/>
                  <w:szCs w:val="22"/>
                  <w:lang w:val="en-US"/>
                </w:rPr>
                <w:t>rezervacija</w:t>
              </w:r>
              <w:proofErr w:type="spellEnd"/>
              <w:r w:rsidRPr="00AD3CC2">
                <w:rPr>
                  <w:rStyle w:val="Hipersaitas"/>
                  <w:rFonts w:ascii="Trebuchet MS" w:hAnsi="Trebuchet MS"/>
                  <w:sz w:val="22"/>
                  <w:szCs w:val="22"/>
                  <w:lang w:val="en-US"/>
                </w:rPr>
                <w:t>.</w:t>
              </w:r>
            </w:hyperlink>
          </w:p>
          <w:p w14:paraId="4D759CA3" w14:textId="71B51368" w:rsidR="003B244D" w:rsidRPr="008F6DC6" w:rsidRDefault="003B244D" w:rsidP="003B244D">
            <w:pPr>
              <w:spacing w:line="276" w:lineRule="auto"/>
              <w:jc w:val="both"/>
              <w:outlineLvl w:val="0"/>
              <w:rPr>
                <w:rFonts w:ascii="Trebuchet MS" w:hAnsi="Trebuchet MS" w:cs="TrebuchetMS-Bold"/>
                <w:b/>
                <w:bCs/>
              </w:rPr>
            </w:pPr>
          </w:p>
        </w:tc>
      </w:tr>
    </w:tbl>
    <w:p w14:paraId="3A544813" w14:textId="77777777" w:rsidR="00094F26" w:rsidRPr="00094F26" w:rsidRDefault="00094F26" w:rsidP="00094F26">
      <w:pPr>
        <w:spacing w:line="360" w:lineRule="auto"/>
        <w:ind w:firstLine="680"/>
        <w:jc w:val="center"/>
        <w:rPr>
          <w:rFonts w:ascii="Trebuchet MS" w:eastAsia="Calibri" w:hAnsi="Trebuchet MS"/>
          <w:sz w:val="20"/>
          <w:szCs w:val="20"/>
        </w:rPr>
      </w:pPr>
      <w:r w:rsidRPr="00A6379A">
        <w:rPr>
          <w:rFonts w:ascii="Trebuchet MS" w:eastAsia="Calibri" w:hAnsi="Trebuchet MS"/>
          <w:sz w:val="20"/>
          <w:szCs w:val="20"/>
        </w:rPr>
        <w:t>#</w:t>
      </w:r>
    </w:p>
    <w:p w14:paraId="4E5DE60E" w14:textId="77777777" w:rsidR="00094F26" w:rsidRPr="00094F26" w:rsidRDefault="00094F26" w:rsidP="00094F26">
      <w:pPr>
        <w:spacing w:line="276" w:lineRule="auto"/>
        <w:ind w:firstLine="680"/>
        <w:jc w:val="center"/>
        <w:rPr>
          <w:rFonts w:ascii="Trebuchet MS" w:eastAsia="Calibri" w:hAnsi="Trebuchet MS"/>
          <w:sz w:val="20"/>
          <w:szCs w:val="20"/>
        </w:rPr>
      </w:pPr>
      <w:r w:rsidRPr="00094F26">
        <w:rPr>
          <w:rFonts w:ascii="Trebuchet MS" w:eastAsia="Calibri" w:hAnsi="Trebuchet MS"/>
          <w:sz w:val="20"/>
          <w:szCs w:val="20"/>
        </w:rPr>
        <w:t>Agnė Zelenė</w:t>
      </w:r>
    </w:p>
    <w:p w14:paraId="034F892C" w14:textId="77777777" w:rsidR="00094F26" w:rsidRPr="00094F26" w:rsidRDefault="00094F26" w:rsidP="00094F26">
      <w:pPr>
        <w:spacing w:line="276" w:lineRule="auto"/>
        <w:ind w:firstLine="680"/>
        <w:jc w:val="center"/>
        <w:rPr>
          <w:rFonts w:ascii="Trebuchet MS" w:eastAsia="Calibri" w:hAnsi="Trebuchet MS"/>
          <w:sz w:val="20"/>
          <w:szCs w:val="20"/>
        </w:rPr>
      </w:pPr>
      <w:r w:rsidRPr="00094F26">
        <w:rPr>
          <w:rFonts w:ascii="Trebuchet MS" w:eastAsia="Calibri" w:hAnsi="Trebuchet MS"/>
          <w:sz w:val="20"/>
          <w:szCs w:val="20"/>
        </w:rPr>
        <w:t xml:space="preserve">Valstybinė mokesčių inspekcija </w:t>
      </w:r>
    </w:p>
    <w:p w14:paraId="1D4E078C" w14:textId="77777777" w:rsidR="00094F26" w:rsidRPr="00094F26" w:rsidRDefault="00094F26" w:rsidP="00094F26">
      <w:pPr>
        <w:spacing w:line="276" w:lineRule="auto"/>
        <w:ind w:firstLine="680"/>
        <w:jc w:val="center"/>
        <w:rPr>
          <w:rFonts w:ascii="Trebuchet MS" w:eastAsia="Calibri" w:hAnsi="Trebuchet MS"/>
          <w:sz w:val="20"/>
          <w:szCs w:val="20"/>
        </w:rPr>
      </w:pPr>
      <w:r w:rsidRPr="00094F26">
        <w:rPr>
          <w:rFonts w:ascii="Trebuchet MS" w:eastAsia="Calibri" w:hAnsi="Trebuchet MS"/>
          <w:sz w:val="20"/>
          <w:szCs w:val="20"/>
        </w:rPr>
        <w:t xml:space="preserve">(8 5) 266 8226, 8 687 87 034 </w:t>
      </w:r>
    </w:p>
    <w:p w14:paraId="55843FEE" w14:textId="77777777" w:rsidR="00094F26" w:rsidRPr="00094F26" w:rsidRDefault="00E16FD3" w:rsidP="00094F26">
      <w:pPr>
        <w:spacing w:line="276" w:lineRule="auto"/>
        <w:ind w:firstLine="680"/>
        <w:jc w:val="center"/>
        <w:rPr>
          <w:rStyle w:val="Hipersaitas"/>
          <w:rFonts w:ascii="Trebuchet MS" w:eastAsia="Calibri" w:hAnsi="Trebuchet MS"/>
          <w:sz w:val="20"/>
          <w:szCs w:val="20"/>
        </w:rPr>
      </w:pPr>
      <w:hyperlink r:id="rId11" w:history="1">
        <w:r w:rsidR="00094F26" w:rsidRPr="00094F26">
          <w:rPr>
            <w:rStyle w:val="Hipersaitas"/>
            <w:rFonts w:ascii="Trebuchet MS" w:eastAsia="Calibri" w:hAnsi="Trebuchet MS"/>
            <w:sz w:val="20"/>
            <w:szCs w:val="20"/>
          </w:rPr>
          <w:t>agne.zelene@vmi.lt</w:t>
        </w:r>
      </w:hyperlink>
    </w:p>
    <w:sectPr w:rsidR="00094F26" w:rsidRPr="00094F26" w:rsidSect="00A04BB8">
      <w:headerReference w:type="default" r:id="rId12"/>
      <w:footerReference w:type="default" r:id="rId13"/>
      <w:headerReference w:type="first" r:id="rId14"/>
      <w:footerReference w:type="first" r:id="rId15"/>
      <w:pgSz w:w="11906" w:h="16838"/>
      <w:pgMar w:top="426" w:right="567" w:bottom="1438" w:left="1134" w:header="567" w:footer="26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34D6D" w14:textId="77777777" w:rsidR="00E16FD3" w:rsidRDefault="00E16FD3" w:rsidP="003F0062">
      <w:pPr>
        <w:pStyle w:val="Antrats"/>
      </w:pPr>
      <w:r>
        <w:separator/>
      </w:r>
    </w:p>
  </w:endnote>
  <w:endnote w:type="continuationSeparator" w:id="0">
    <w:p w14:paraId="39BB18FE" w14:textId="77777777" w:rsidR="00E16FD3" w:rsidRDefault="00E16FD3" w:rsidP="003F0062">
      <w:pPr>
        <w:pStyle w:val="Antrats"/>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ヒラギノ角ゴ Pro W3">
    <w:altName w:val="Times New Roman"/>
    <w:charset w:val="00"/>
    <w:family w:val="roman"/>
    <w:pitch w:val="default"/>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rebuchet MS">
    <w:panose1 w:val="020B0603020202020204"/>
    <w:charset w:val="BA"/>
    <w:family w:val="swiss"/>
    <w:pitch w:val="variable"/>
    <w:sig w:usb0="00000687" w:usb1="00000000" w:usb2="00000000" w:usb3="00000000" w:csb0="0000009F" w:csb1="00000000"/>
  </w:font>
  <w:font w:name="TrebuchetMS-Bold">
    <w:altName w:val="Times New Roman"/>
    <w:panose1 w:val="00000000000000000000"/>
    <w:charset w:val="EE"/>
    <w:family w:val="auto"/>
    <w:notTrueType/>
    <w:pitch w:val="default"/>
    <w:sig w:usb0="00000007" w:usb1="00000000" w:usb2="00000000" w:usb3="00000000" w:csb0="00000003"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D3150" w14:textId="77777777" w:rsidR="0021741E" w:rsidRDefault="0021741E" w:rsidP="002A0BDC">
    <w:pPr>
      <w:pStyle w:val="Porat"/>
      <w:rPr>
        <w:rFonts w:ascii="Trebuchet MS" w:hAnsi="Trebuchet MS"/>
        <w:sz w:val="16"/>
        <w:szCs w:val="18"/>
      </w:rPr>
    </w:pPr>
    <w:r w:rsidRPr="00EC1770">
      <w:rPr>
        <w:rFonts w:ascii="Trebuchet MS" w:hAnsi="Trebuchet MS"/>
        <w:noProof/>
        <w:sz w:val="16"/>
        <w:szCs w:val="18"/>
        <w:lang w:eastAsia="lt-LT"/>
      </w:rPr>
      <w:drawing>
        <wp:inline distT="0" distB="0" distL="0" distR="0" wp14:anchorId="0F583660" wp14:editId="462AC642">
          <wp:extent cx="6123940" cy="96520"/>
          <wp:effectExtent l="0" t="0" r="0" b="0"/>
          <wp:docPr id="2" name="Paveikslėlis 1" descr="blankas_juostele-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blankas_juostele-0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3940" cy="96520"/>
                  </a:xfrm>
                  <a:prstGeom prst="rect">
                    <a:avLst/>
                  </a:prstGeom>
                  <a:noFill/>
                  <a:ln>
                    <a:noFill/>
                  </a:ln>
                </pic:spPr>
              </pic:pic>
            </a:graphicData>
          </a:graphic>
        </wp:inline>
      </w:drawing>
    </w:r>
  </w:p>
  <w:p w14:paraId="1FC9B48A" w14:textId="77777777" w:rsidR="0021741E" w:rsidRDefault="0021741E" w:rsidP="002A0BDC">
    <w:pPr>
      <w:pStyle w:val="Porat"/>
      <w:rPr>
        <w:rFonts w:ascii="Trebuchet MS" w:hAnsi="Trebuchet MS"/>
        <w:sz w:val="16"/>
        <w:szCs w:val="18"/>
      </w:rPr>
    </w:pPr>
  </w:p>
  <w:tbl>
    <w:tblPr>
      <w:tblW w:w="7938" w:type="dxa"/>
      <w:tblInd w:w="108" w:type="dxa"/>
      <w:tblCellMar>
        <w:top w:w="85" w:type="dxa"/>
      </w:tblCellMar>
      <w:tblLook w:val="01E0" w:firstRow="1" w:lastRow="1" w:firstColumn="1" w:lastColumn="1" w:noHBand="0" w:noVBand="0"/>
    </w:tblPr>
    <w:tblGrid>
      <w:gridCol w:w="2694"/>
      <w:gridCol w:w="2268"/>
      <w:gridCol w:w="2976"/>
    </w:tblGrid>
    <w:tr w:rsidR="0021741E" w:rsidRPr="00E94DA7" w14:paraId="3D9AF8F2" w14:textId="77777777">
      <w:tc>
        <w:tcPr>
          <w:tcW w:w="2694" w:type="dxa"/>
        </w:tcPr>
        <w:p w14:paraId="181FC9E2" w14:textId="77777777" w:rsidR="0021741E" w:rsidRPr="00E94DA7" w:rsidRDefault="0021741E" w:rsidP="009B5E1A">
          <w:pPr>
            <w:rPr>
              <w:rFonts w:ascii="Trebuchet MS" w:hAnsi="Trebuchet MS"/>
              <w:sz w:val="16"/>
            </w:rPr>
          </w:pPr>
          <w:r w:rsidRPr="00E94DA7">
            <w:rPr>
              <w:rFonts w:ascii="Trebuchet MS" w:hAnsi="Trebuchet MS"/>
              <w:sz w:val="16"/>
              <w:szCs w:val="20"/>
            </w:rPr>
            <w:t>Valstybės biudžetinė įstaiga</w:t>
          </w:r>
          <w:r w:rsidRPr="00E94DA7">
            <w:rPr>
              <w:rFonts w:ascii="Trebuchet MS" w:hAnsi="Trebuchet MS"/>
              <w:sz w:val="16"/>
            </w:rPr>
            <w:t>,</w:t>
          </w:r>
        </w:p>
        <w:p w14:paraId="16909BFA" w14:textId="77777777" w:rsidR="0021741E" w:rsidRPr="00E94DA7" w:rsidRDefault="0021741E" w:rsidP="009B5E1A">
          <w:pPr>
            <w:rPr>
              <w:rFonts w:ascii="Trebuchet MS" w:hAnsi="Trebuchet MS"/>
              <w:sz w:val="16"/>
            </w:rPr>
          </w:pPr>
          <w:r w:rsidRPr="00E94DA7">
            <w:rPr>
              <w:rFonts w:ascii="Trebuchet MS" w:hAnsi="Trebuchet MS"/>
              <w:sz w:val="16"/>
            </w:rPr>
            <w:t>Vasario 16-osios g. 1</w:t>
          </w:r>
          <w:r>
            <w:rPr>
              <w:rFonts w:ascii="Trebuchet MS" w:hAnsi="Trebuchet MS"/>
              <w:sz w:val="16"/>
            </w:rPr>
            <w:t>4</w:t>
          </w:r>
          <w:r w:rsidRPr="00E94DA7">
            <w:rPr>
              <w:rFonts w:ascii="Trebuchet MS" w:hAnsi="Trebuchet MS"/>
              <w:sz w:val="16"/>
            </w:rPr>
            <w:t>,</w:t>
          </w:r>
        </w:p>
        <w:p w14:paraId="44BC7420" w14:textId="77777777" w:rsidR="0021741E" w:rsidRPr="00E94DA7" w:rsidRDefault="0021741E" w:rsidP="009B5E1A">
          <w:pPr>
            <w:rPr>
              <w:rFonts w:ascii="Trebuchet MS" w:hAnsi="Trebuchet MS"/>
              <w:sz w:val="16"/>
            </w:rPr>
          </w:pPr>
          <w:r>
            <w:rPr>
              <w:rFonts w:ascii="Trebuchet MS" w:hAnsi="Trebuchet MS"/>
              <w:sz w:val="16"/>
            </w:rPr>
            <w:t xml:space="preserve"> LT-01514 </w:t>
          </w:r>
          <w:smartTag w:uri="urn:schemas-microsoft-com:office:smarttags" w:element="place">
            <w:smartTag w:uri="urn:schemas-microsoft-com:office:smarttags" w:element="City">
              <w:r>
                <w:rPr>
                  <w:rFonts w:ascii="Trebuchet MS" w:hAnsi="Trebuchet MS"/>
                  <w:sz w:val="16"/>
                </w:rPr>
                <w:t>Vilnius</w:t>
              </w:r>
            </w:smartTag>
          </w:smartTag>
        </w:p>
      </w:tc>
      <w:tc>
        <w:tcPr>
          <w:tcW w:w="2268" w:type="dxa"/>
        </w:tcPr>
        <w:p w14:paraId="0CBFD335" w14:textId="77777777" w:rsidR="0021741E" w:rsidRDefault="0021741E" w:rsidP="009B5E1A">
          <w:pPr>
            <w:rPr>
              <w:rFonts w:ascii="Trebuchet MS" w:hAnsi="Trebuchet MS"/>
              <w:sz w:val="16"/>
            </w:rPr>
          </w:pPr>
          <w:r>
            <w:rPr>
              <w:rFonts w:ascii="Trebuchet MS" w:hAnsi="Trebuchet MS"/>
              <w:sz w:val="16"/>
            </w:rPr>
            <w:t>Tel. (8 5) 268 78 00,</w:t>
          </w:r>
        </w:p>
        <w:p w14:paraId="36165B17" w14:textId="77777777" w:rsidR="0021741E" w:rsidRPr="00E94DA7" w:rsidRDefault="0021741E" w:rsidP="009B5E1A">
          <w:pPr>
            <w:rPr>
              <w:rFonts w:ascii="Trebuchet MS" w:hAnsi="Trebuchet MS"/>
              <w:sz w:val="16"/>
            </w:rPr>
          </w:pPr>
          <w:r>
            <w:rPr>
              <w:rFonts w:ascii="Trebuchet MS" w:hAnsi="Trebuchet MS"/>
              <w:sz w:val="16"/>
            </w:rPr>
            <w:t>F</w:t>
          </w:r>
          <w:r w:rsidRPr="00E94DA7">
            <w:rPr>
              <w:rFonts w:ascii="Trebuchet MS" w:hAnsi="Trebuchet MS"/>
              <w:sz w:val="16"/>
            </w:rPr>
            <w:t>aks. (8 5) 212 56 04,</w:t>
          </w:r>
        </w:p>
        <w:p w14:paraId="12B15C19" w14:textId="77777777" w:rsidR="0021741E" w:rsidRPr="00E94DA7" w:rsidRDefault="0021741E" w:rsidP="009B5E1A">
          <w:pPr>
            <w:rPr>
              <w:rFonts w:ascii="Trebuchet MS" w:hAnsi="Trebuchet MS"/>
              <w:sz w:val="16"/>
            </w:rPr>
          </w:pPr>
          <w:r w:rsidRPr="00E94DA7">
            <w:rPr>
              <w:rFonts w:ascii="Trebuchet MS" w:hAnsi="Trebuchet MS"/>
              <w:sz w:val="16"/>
            </w:rPr>
            <w:t xml:space="preserve">El. p. </w:t>
          </w:r>
          <w:hyperlink r:id="rId2" w:history="1">
            <w:r w:rsidRPr="00E94DA7">
              <w:rPr>
                <w:rStyle w:val="Hipersaitas"/>
                <w:rFonts w:ascii="Trebuchet MS" w:hAnsi="Trebuchet MS"/>
                <w:sz w:val="16"/>
              </w:rPr>
              <w:t>vmi@vmi.lt</w:t>
            </w:r>
          </w:hyperlink>
        </w:p>
        <w:p w14:paraId="3926DD49" w14:textId="77777777" w:rsidR="0021741E" w:rsidRPr="00E94DA7" w:rsidRDefault="0021741E" w:rsidP="009B5E1A">
          <w:pPr>
            <w:rPr>
              <w:rFonts w:ascii="Trebuchet MS" w:hAnsi="Trebuchet MS"/>
              <w:sz w:val="16"/>
              <w:szCs w:val="20"/>
            </w:rPr>
          </w:pPr>
          <w:r>
            <w:rPr>
              <w:rFonts w:ascii="Trebuchet MS" w:hAnsi="Trebuchet MS"/>
              <w:sz w:val="16"/>
              <w:szCs w:val="20"/>
            </w:rPr>
            <w:t>www.</w:t>
          </w:r>
          <w:r w:rsidRPr="00E94DA7">
            <w:rPr>
              <w:rFonts w:ascii="Trebuchet MS" w:hAnsi="Trebuchet MS"/>
              <w:sz w:val="16"/>
              <w:szCs w:val="20"/>
            </w:rPr>
            <w:t>vmi.lt</w:t>
          </w:r>
        </w:p>
      </w:tc>
      <w:tc>
        <w:tcPr>
          <w:tcW w:w="2976" w:type="dxa"/>
        </w:tcPr>
        <w:p w14:paraId="230407D2" w14:textId="77777777" w:rsidR="0021741E" w:rsidRDefault="0021741E" w:rsidP="009B5E1A">
          <w:pPr>
            <w:rPr>
              <w:rFonts w:ascii="Trebuchet MS" w:hAnsi="Trebuchet MS"/>
              <w:sz w:val="16"/>
            </w:rPr>
          </w:pPr>
          <w:r w:rsidRPr="00E94DA7">
            <w:rPr>
              <w:rFonts w:ascii="Trebuchet MS" w:hAnsi="Trebuchet MS"/>
              <w:sz w:val="16"/>
            </w:rPr>
            <w:t xml:space="preserve">Duomenys kaupiami ir saugomi Juridinių asmenų registre, </w:t>
          </w:r>
        </w:p>
        <w:p w14:paraId="6CACD602" w14:textId="77777777" w:rsidR="0021741E" w:rsidRPr="00E94DA7" w:rsidRDefault="0021741E" w:rsidP="009B5E1A">
          <w:pPr>
            <w:rPr>
              <w:rFonts w:ascii="Trebuchet MS" w:hAnsi="Trebuchet MS"/>
              <w:sz w:val="16"/>
              <w:szCs w:val="20"/>
            </w:rPr>
          </w:pPr>
          <w:r w:rsidRPr="00E94DA7">
            <w:rPr>
              <w:rFonts w:ascii="Trebuchet MS" w:hAnsi="Trebuchet MS"/>
              <w:sz w:val="16"/>
            </w:rPr>
            <w:t>kodas 188659752</w:t>
          </w:r>
        </w:p>
      </w:tc>
    </w:tr>
  </w:tbl>
  <w:p w14:paraId="7D4D3D3E" w14:textId="77777777" w:rsidR="0021741E" w:rsidRDefault="0021741E" w:rsidP="002A0BD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1EDFD" w14:textId="77777777" w:rsidR="0021741E" w:rsidRDefault="0021741E">
    <w:pPr>
      <w:pStyle w:val="Porat"/>
      <w:rPr>
        <w:rFonts w:ascii="Trebuchet MS" w:hAnsi="Trebuchet MS"/>
        <w:sz w:val="16"/>
        <w:szCs w:val="18"/>
      </w:rPr>
    </w:pPr>
    <w:r w:rsidRPr="00EC1770">
      <w:rPr>
        <w:rFonts w:ascii="Trebuchet MS" w:hAnsi="Trebuchet MS"/>
        <w:noProof/>
        <w:sz w:val="16"/>
        <w:szCs w:val="18"/>
        <w:lang w:eastAsia="lt-LT"/>
      </w:rPr>
      <w:drawing>
        <wp:inline distT="0" distB="0" distL="0" distR="0" wp14:anchorId="0455F1D3" wp14:editId="702AD35D">
          <wp:extent cx="6123940" cy="96520"/>
          <wp:effectExtent l="0" t="0" r="0" b="0"/>
          <wp:docPr id="1" name="Paveikslėlis 2" descr="blankas_juostele-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blankas_juostele-0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3940" cy="96520"/>
                  </a:xfrm>
                  <a:prstGeom prst="rect">
                    <a:avLst/>
                  </a:prstGeom>
                  <a:noFill/>
                  <a:ln>
                    <a:noFill/>
                  </a:ln>
                </pic:spPr>
              </pic:pic>
            </a:graphicData>
          </a:graphic>
        </wp:inline>
      </w:drawing>
    </w:r>
  </w:p>
  <w:p w14:paraId="5E53D854" w14:textId="77777777" w:rsidR="0021741E" w:rsidRDefault="0021741E">
    <w:pPr>
      <w:pStyle w:val="Porat"/>
      <w:rPr>
        <w:rFonts w:ascii="Trebuchet MS" w:hAnsi="Trebuchet MS"/>
        <w:sz w:val="16"/>
        <w:szCs w:val="18"/>
      </w:rPr>
    </w:pPr>
  </w:p>
  <w:tbl>
    <w:tblPr>
      <w:tblW w:w="8820" w:type="dxa"/>
      <w:tblInd w:w="108" w:type="dxa"/>
      <w:tblCellMar>
        <w:top w:w="85" w:type="dxa"/>
      </w:tblCellMar>
      <w:tblLook w:val="01E0" w:firstRow="1" w:lastRow="1" w:firstColumn="1" w:lastColumn="1" w:noHBand="0" w:noVBand="0"/>
    </w:tblPr>
    <w:tblGrid>
      <w:gridCol w:w="2688"/>
      <w:gridCol w:w="3252"/>
      <w:gridCol w:w="2880"/>
    </w:tblGrid>
    <w:tr w:rsidR="0021741E" w:rsidRPr="00E94DA7" w14:paraId="70BD9239" w14:textId="77777777" w:rsidTr="000A077A">
      <w:trPr>
        <w:trHeight w:val="797"/>
      </w:trPr>
      <w:tc>
        <w:tcPr>
          <w:tcW w:w="2688" w:type="dxa"/>
        </w:tcPr>
        <w:p w14:paraId="519EEB0D" w14:textId="77777777" w:rsidR="0021741E" w:rsidRPr="00E94DA7" w:rsidRDefault="0021741E" w:rsidP="000A077A">
          <w:pPr>
            <w:rPr>
              <w:rFonts w:ascii="Trebuchet MS" w:hAnsi="Trebuchet MS"/>
              <w:sz w:val="16"/>
            </w:rPr>
          </w:pPr>
          <w:r w:rsidRPr="00E94DA7">
            <w:rPr>
              <w:rFonts w:ascii="Trebuchet MS" w:hAnsi="Trebuchet MS"/>
              <w:sz w:val="16"/>
              <w:szCs w:val="20"/>
            </w:rPr>
            <w:t>Valstybės biudžetinė įstaiga</w:t>
          </w:r>
          <w:r w:rsidRPr="00E94DA7">
            <w:rPr>
              <w:rFonts w:ascii="Trebuchet MS" w:hAnsi="Trebuchet MS"/>
              <w:sz w:val="16"/>
            </w:rPr>
            <w:t>,</w:t>
          </w:r>
        </w:p>
        <w:p w14:paraId="58AC3813" w14:textId="77777777" w:rsidR="0021741E" w:rsidRPr="00E94DA7" w:rsidRDefault="0021741E" w:rsidP="000A077A">
          <w:pPr>
            <w:rPr>
              <w:rFonts w:ascii="Trebuchet MS" w:hAnsi="Trebuchet MS"/>
              <w:sz w:val="16"/>
            </w:rPr>
          </w:pPr>
          <w:r w:rsidRPr="00E94DA7">
            <w:rPr>
              <w:rFonts w:ascii="Trebuchet MS" w:hAnsi="Trebuchet MS"/>
              <w:sz w:val="16"/>
            </w:rPr>
            <w:t>Vasario 16-osios g. 1</w:t>
          </w:r>
          <w:r>
            <w:rPr>
              <w:rFonts w:ascii="Trebuchet MS" w:hAnsi="Trebuchet MS"/>
              <w:sz w:val="16"/>
            </w:rPr>
            <w:t>4</w:t>
          </w:r>
          <w:r w:rsidRPr="00E94DA7">
            <w:rPr>
              <w:rFonts w:ascii="Trebuchet MS" w:hAnsi="Trebuchet MS"/>
              <w:sz w:val="16"/>
            </w:rPr>
            <w:t>,</w:t>
          </w:r>
        </w:p>
        <w:p w14:paraId="61F00F63" w14:textId="77777777" w:rsidR="0021741E" w:rsidRPr="00CC5FB6" w:rsidRDefault="0021741E" w:rsidP="000A077A">
          <w:pPr>
            <w:rPr>
              <w:rFonts w:ascii="Trebuchet MS" w:hAnsi="Trebuchet MS"/>
              <w:sz w:val="16"/>
              <w:szCs w:val="20"/>
            </w:rPr>
          </w:pPr>
          <w:r>
            <w:rPr>
              <w:rFonts w:ascii="Trebuchet MS" w:hAnsi="Trebuchet MS"/>
              <w:sz w:val="16"/>
            </w:rPr>
            <w:t xml:space="preserve"> LT-01514 </w:t>
          </w:r>
          <w:smartTag w:uri="urn:schemas-microsoft-com:office:smarttags" w:element="place">
            <w:smartTag w:uri="urn:schemas-microsoft-com:office:smarttags" w:element="City">
              <w:r>
                <w:rPr>
                  <w:rFonts w:ascii="Trebuchet MS" w:hAnsi="Trebuchet MS"/>
                  <w:sz w:val="16"/>
                </w:rPr>
                <w:t>Vilnius</w:t>
              </w:r>
            </w:smartTag>
          </w:smartTag>
        </w:p>
      </w:tc>
      <w:tc>
        <w:tcPr>
          <w:tcW w:w="3252" w:type="dxa"/>
        </w:tcPr>
        <w:p w14:paraId="518B24AD" w14:textId="77777777" w:rsidR="0021741E" w:rsidRDefault="0021741E" w:rsidP="000A077A">
          <w:pPr>
            <w:rPr>
              <w:rFonts w:ascii="Trebuchet MS" w:hAnsi="Trebuchet MS"/>
              <w:sz w:val="16"/>
            </w:rPr>
          </w:pPr>
          <w:r>
            <w:rPr>
              <w:rFonts w:ascii="Trebuchet MS" w:hAnsi="Trebuchet MS"/>
              <w:sz w:val="16"/>
            </w:rPr>
            <w:t>Tel. (8 5) 268 78 00,</w:t>
          </w:r>
        </w:p>
        <w:p w14:paraId="620AE746" w14:textId="77777777" w:rsidR="0021741E" w:rsidRPr="00E94DA7" w:rsidRDefault="0021741E" w:rsidP="000A077A">
          <w:pPr>
            <w:rPr>
              <w:rFonts w:ascii="Trebuchet MS" w:hAnsi="Trebuchet MS"/>
              <w:sz w:val="16"/>
            </w:rPr>
          </w:pPr>
          <w:r>
            <w:rPr>
              <w:rFonts w:ascii="Trebuchet MS" w:hAnsi="Trebuchet MS"/>
              <w:sz w:val="16"/>
            </w:rPr>
            <w:t>F</w:t>
          </w:r>
          <w:r w:rsidRPr="00E94DA7">
            <w:rPr>
              <w:rFonts w:ascii="Trebuchet MS" w:hAnsi="Trebuchet MS"/>
              <w:sz w:val="16"/>
            </w:rPr>
            <w:t>aks. (8 5) 212 56 04,</w:t>
          </w:r>
        </w:p>
        <w:p w14:paraId="57574DE2" w14:textId="77777777" w:rsidR="0021741E" w:rsidRPr="00E94DA7" w:rsidRDefault="0021741E" w:rsidP="000A077A">
          <w:pPr>
            <w:rPr>
              <w:rFonts w:ascii="Trebuchet MS" w:hAnsi="Trebuchet MS"/>
              <w:sz w:val="16"/>
            </w:rPr>
          </w:pPr>
          <w:r w:rsidRPr="00E94DA7">
            <w:rPr>
              <w:rFonts w:ascii="Trebuchet MS" w:hAnsi="Trebuchet MS"/>
              <w:sz w:val="16"/>
            </w:rPr>
            <w:t xml:space="preserve">El. p. </w:t>
          </w:r>
          <w:hyperlink r:id="rId2" w:history="1">
            <w:r w:rsidRPr="00E94DA7">
              <w:rPr>
                <w:rStyle w:val="Hipersaitas"/>
                <w:rFonts w:ascii="Trebuchet MS" w:hAnsi="Trebuchet MS"/>
                <w:sz w:val="16"/>
              </w:rPr>
              <w:t>vmi@vmi.lt</w:t>
            </w:r>
          </w:hyperlink>
        </w:p>
        <w:p w14:paraId="4B53AEB1" w14:textId="77777777" w:rsidR="0021741E" w:rsidRPr="00E94DA7" w:rsidRDefault="0021741E" w:rsidP="000A077A">
          <w:pPr>
            <w:rPr>
              <w:rFonts w:ascii="Trebuchet MS" w:hAnsi="Trebuchet MS"/>
              <w:sz w:val="16"/>
              <w:szCs w:val="20"/>
            </w:rPr>
          </w:pPr>
          <w:r>
            <w:rPr>
              <w:rFonts w:ascii="Trebuchet MS" w:hAnsi="Trebuchet MS"/>
              <w:sz w:val="16"/>
              <w:szCs w:val="20"/>
            </w:rPr>
            <w:t>www.</w:t>
          </w:r>
          <w:r w:rsidRPr="00E94DA7">
            <w:rPr>
              <w:rFonts w:ascii="Trebuchet MS" w:hAnsi="Trebuchet MS"/>
              <w:sz w:val="16"/>
              <w:szCs w:val="20"/>
            </w:rPr>
            <w:t>vmi.lt</w:t>
          </w:r>
        </w:p>
      </w:tc>
      <w:tc>
        <w:tcPr>
          <w:tcW w:w="2880" w:type="dxa"/>
        </w:tcPr>
        <w:p w14:paraId="6461A31A" w14:textId="77777777" w:rsidR="0021741E" w:rsidRDefault="0021741E" w:rsidP="000A077A">
          <w:pPr>
            <w:rPr>
              <w:rFonts w:ascii="Trebuchet MS" w:hAnsi="Trebuchet MS"/>
              <w:sz w:val="16"/>
            </w:rPr>
          </w:pPr>
          <w:r w:rsidRPr="00E94DA7">
            <w:rPr>
              <w:rFonts w:ascii="Trebuchet MS" w:hAnsi="Trebuchet MS"/>
              <w:sz w:val="16"/>
            </w:rPr>
            <w:t xml:space="preserve">Duomenys kaupiami ir saugomi Juridinių asmenų registre, </w:t>
          </w:r>
        </w:p>
        <w:p w14:paraId="10BAFE61" w14:textId="77777777" w:rsidR="0021741E" w:rsidRPr="00CC5FB6" w:rsidRDefault="0021741E" w:rsidP="000A077A">
          <w:pPr>
            <w:rPr>
              <w:rFonts w:ascii="Trebuchet MS" w:hAnsi="Trebuchet MS"/>
              <w:sz w:val="16"/>
              <w:szCs w:val="20"/>
            </w:rPr>
          </w:pPr>
          <w:r w:rsidRPr="00E94DA7">
            <w:rPr>
              <w:rFonts w:ascii="Trebuchet MS" w:hAnsi="Trebuchet MS"/>
              <w:sz w:val="16"/>
            </w:rPr>
            <w:t>kodas 188659752</w:t>
          </w:r>
        </w:p>
      </w:tc>
    </w:tr>
  </w:tbl>
  <w:p w14:paraId="339F7D62" w14:textId="77777777" w:rsidR="0021741E" w:rsidRDefault="0021741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F2F01" w14:textId="77777777" w:rsidR="00E16FD3" w:rsidRDefault="00E16FD3" w:rsidP="003F0062">
      <w:pPr>
        <w:pStyle w:val="Antrats"/>
      </w:pPr>
      <w:r>
        <w:separator/>
      </w:r>
    </w:p>
  </w:footnote>
  <w:footnote w:type="continuationSeparator" w:id="0">
    <w:p w14:paraId="03534C9F" w14:textId="77777777" w:rsidR="00E16FD3" w:rsidRDefault="00E16FD3" w:rsidP="003F0062">
      <w:pPr>
        <w:pStyle w:val="Antrats"/>
      </w:pPr>
      <w:r>
        <w:continuationSeparator/>
      </w:r>
    </w:p>
  </w:footnote>
  <w:footnote w:id="1">
    <w:p w14:paraId="1E4B5F03" w14:textId="6CBD6906" w:rsidR="003C4913" w:rsidRDefault="003C4913">
      <w:pPr>
        <w:pStyle w:val="Puslapioinaostekstas"/>
      </w:pPr>
      <w:r>
        <w:rPr>
          <w:rStyle w:val="Puslapioinaosnuoroda"/>
        </w:rPr>
        <w:footnoteRef/>
      </w:r>
      <w:r>
        <w:t xml:space="preserve"> </w:t>
      </w:r>
      <w:r w:rsidRPr="003C4913">
        <w:rPr>
          <w:rFonts w:ascii="Trebuchet MS" w:hAnsi="Trebuchet MS"/>
          <w:color w:val="000000"/>
        </w:rPr>
        <w:t>nurodytiems PVM</w:t>
      </w:r>
      <w:r w:rsidR="00B86B92">
        <w:rPr>
          <w:rFonts w:ascii="Trebuchet MS" w:hAnsi="Trebuchet MS"/>
          <w:color w:val="000000"/>
        </w:rPr>
        <w:t xml:space="preserve"> įstatymo</w:t>
      </w:r>
      <w:r w:rsidRPr="003C4913">
        <w:rPr>
          <w:rFonts w:ascii="Trebuchet MS" w:hAnsi="Trebuchet MS"/>
          <w:color w:val="000000"/>
        </w:rPr>
        <w:t xml:space="preserve"> 50</w:t>
      </w:r>
      <w:r w:rsidRPr="003C4913">
        <w:rPr>
          <w:rFonts w:ascii="Trebuchet MS" w:hAnsi="Trebuchet MS"/>
          <w:color w:val="000000"/>
          <w:vertAlign w:val="superscript"/>
        </w:rPr>
        <w:t>1</w:t>
      </w:r>
      <w:r w:rsidRPr="003C4913">
        <w:rPr>
          <w:rFonts w:ascii="Trebuchet MS" w:hAnsi="Trebuchet MS"/>
          <w:color w:val="000000"/>
        </w:rPr>
        <w:t> straipsnyje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FA474" w14:textId="77777777" w:rsidR="0021741E" w:rsidRDefault="0021741E">
    <w:pPr>
      <w:pStyle w:val="Antrats"/>
    </w:pPr>
  </w:p>
  <w:p w14:paraId="4414BE99" w14:textId="77777777" w:rsidR="0021741E" w:rsidRDefault="0021741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39BA0" w14:textId="77777777" w:rsidR="0021741E" w:rsidRDefault="0021741E">
    <w:pPr>
      <w:pStyle w:val="Antrats"/>
    </w:pPr>
    <w:r>
      <w:rPr>
        <w:noProof/>
        <w:lang w:eastAsia="lt-LT"/>
      </w:rPr>
      <w:drawing>
        <wp:anchor distT="0" distB="0" distL="114300" distR="114300" simplePos="0" relativeHeight="251657728" behindDoc="1" locked="0" layoutInCell="1" allowOverlap="1" wp14:anchorId="7204B375" wp14:editId="39657568">
          <wp:simplePos x="0" y="0"/>
          <wp:positionH relativeFrom="column">
            <wp:posOffset>-685800</wp:posOffset>
          </wp:positionH>
          <wp:positionV relativeFrom="paragraph">
            <wp:posOffset>-358775</wp:posOffset>
          </wp:positionV>
          <wp:extent cx="2623185" cy="1632585"/>
          <wp:effectExtent l="0" t="0" r="0" b="0"/>
          <wp:wrapNone/>
          <wp:docPr id="3" name="Paveikslėlis 1" descr="logo-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logo-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3185" cy="16325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962463" w14:textId="77777777" w:rsidR="0021741E" w:rsidRDefault="0021741E">
    <w:pPr>
      <w:pStyle w:val="Antrats"/>
    </w:pPr>
  </w:p>
  <w:p w14:paraId="20FECCF3" w14:textId="77777777" w:rsidR="0021741E" w:rsidRDefault="0021741E">
    <w:pPr>
      <w:pStyle w:val="Antrats"/>
    </w:pPr>
  </w:p>
  <w:p w14:paraId="6A0937BA" w14:textId="77777777" w:rsidR="0021741E" w:rsidRDefault="0021741E">
    <w:pPr>
      <w:pStyle w:val="Antrats"/>
    </w:pPr>
  </w:p>
  <w:p w14:paraId="7EABD646" w14:textId="77777777" w:rsidR="0021741E" w:rsidRDefault="0021741E">
    <w:pPr>
      <w:pStyle w:val="Antrats"/>
    </w:pPr>
  </w:p>
  <w:p w14:paraId="2148375D" w14:textId="77777777" w:rsidR="0021741E" w:rsidRDefault="0021741E">
    <w:pPr>
      <w:pStyle w:val="Antrats"/>
    </w:pPr>
  </w:p>
  <w:p w14:paraId="6A80AF0B" w14:textId="77777777" w:rsidR="0021741E" w:rsidRDefault="0021741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193C"/>
    <w:multiLevelType w:val="hybridMultilevel"/>
    <w:tmpl w:val="7902E20A"/>
    <w:lvl w:ilvl="0" w:tplc="04270001">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2160"/>
        </w:tabs>
        <w:ind w:left="2160" w:hanging="360"/>
      </w:pPr>
      <w:rPr>
        <w:rFonts w:ascii="Courier New" w:hAnsi="Courier New" w:cs="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5FA4E45"/>
    <w:multiLevelType w:val="hybridMultilevel"/>
    <w:tmpl w:val="E58E268A"/>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39A70590"/>
    <w:multiLevelType w:val="hybridMultilevel"/>
    <w:tmpl w:val="3EE409BA"/>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 w15:restartNumberingAfterBreak="0">
    <w:nsid w:val="4742613E"/>
    <w:multiLevelType w:val="hybridMultilevel"/>
    <w:tmpl w:val="6FF6CB6C"/>
    <w:lvl w:ilvl="0" w:tplc="F972563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47792347"/>
    <w:multiLevelType w:val="hybridMultilevel"/>
    <w:tmpl w:val="16C045F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5D7C2927"/>
    <w:multiLevelType w:val="hybridMultilevel"/>
    <w:tmpl w:val="CA5472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0C954C8"/>
    <w:multiLevelType w:val="multilevel"/>
    <w:tmpl w:val="179C4142"/>
    <w:lvl w:ilvl="0">
      <w:start w:val="1"/>
      <w:numFmt w:val="decimal"/>
      <w:pStyle w:val="0Numeruotas"/>
      <w:suff w:val="space"/>
      <w:lvlText w:val="%1."/>
      <w:lvlJc w:val="left"/>
      <w:pPr>
        <w:ind w:left="0" w:firstLine="567"/>
      </w:pPr>
    </w:lvl>
    <w:lvl w:ilvl="1">
      <w:start w:val="1"/>
      <w:numFmt w:val="decimal"/>
      <w:pStyle w:val="00Numertuotas"/>
      <w:suff w:val="space"/>
      <w:lvlText w:val="%1.%2."/>
      <w:lvlJc w:val="left"/>
      <w:pPr>
        <w:ind w:left="1" w:firstLine="567"/>
      </w:pPr>
    </w:lvl>
    <w:lvl w:ilvl="2">
      <w:start w:val="1"/>
      <w:numFmt w:val="decimal"/>
      <w:pStyle w:val="000Numeruotas"/>
      <w:suff w:val="space"/>
      <w:lvlText w:val="%1.%2.%3."/>
      <w:lvlJc w:val="left"/>
      <w:pPr>
        <w:ind w:left="0" w:firstLine="567"/>
      </w:pPr>
    </w:lvl>
    <w:lvl w:ilvl="3">
      <w:start w:val="1"/>
      <w:numFmt w:val="decimal"/>
      <w:pStyle w:val="0000Numeruotas"/>
      <w:suff w:val="space"/>
      <w:lvlText w:val="%1.%2.%3.%4."/>
      <w:lvlJc w:val="left"/>
      <w:pPr>
        <w:ind w:left="0" w:firstLine="567"/>
      </w:pPr>
    </w:lvl>
    <w:lvl w:ilvl="4">
      <w:start w:val="1"/>
      <w:numFmt w:val="decimal"/>
      <w:lvlText w:val="%1.%2.%3.%4.%5."/>
      <w:lvlJc w:val="left"/>
      <w:pPr>
        <w:tabs>
          <w:tab w:val="num" w:pos="432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7200"/>
        </w:tabs>
        <w:ind w:left="3744" w:hanging="1224"/>
      </w:pPr>
    </w:lvl>
    <w:lvl w:ilvl="8">
      <w:start w:val="1"/>
      <w:numFmt w:val="decimal"/>
      <w:lvlText w:val="%1.%2.%3.%4.%5.%6.%7.%8.%9."/>
      <w:lvlJc w:val="left"/>
      <w:pPr>
        <w:tabs>
          <w:tab w:val="num" w:pos="7920"/>
        </w:tabs>
        <w:ind w:left="4320" w:hanging="1440"/>
      </w:pPr>
    </w:lvl>
  </w:abstractNum>
  <w:abstractNum w:abstractNumId="7" w15:restartNumberingAfterBreak="0">
    <w:nsid w:val="63562880"/>
    <w:multiLevelType w:val="hybridMultilevel"/>
    <w:tmpl w:val="64F81BA8"/>
    <w:lvl w:ilvl="0" w:tplc="62C0C7A6">
      <w:start w:val="2016"/>
      <w:numFmt w:val="bullet"/>
      <w:lvlText w:val=""/>
      <w:lvlJc w:val="left"/>
      <w:pPr>
        <w:ind w:left="720" w:hanging="360"/>
      </w:pPr>
      <w:rPr>
        <w:rFonts w:ascii="Symbol" w:eastAsia="Times New Roman" w:hAnsi="Symbol" w:hint="default"/>
        <w:sz w:val="22"/>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6C6C3B81"/>
    <w:multiLevelType w:val="hybridMultilevel"/>
    <w:tmpl w:val="0FDA624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710B01CB"/>
    <w:multiLevelType w:val="hybridMultilevel"/>
    <w:tmpl w:val="1532970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74A77841"/>
    <w:multiLevelType w:val="hybridMultilevel"/>
    <w:tmpl w:val="57C80C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62D72EA"/>
    <w:multiLevelType w:val="hybridMultilevel"/>
    <w:tmpl w:val="92B6CC6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2" w15:restartNumberingAfterBreak="0">
    <w:nsid w:val="771E130E"/>
    <w:multiLevelType w:val="hybridMultilevel"/>
    <w:tmpl w:val="000641C4"/>
    <w:lvl w:ilvl="0" w:tplc="81F28300">
      <w:start w:val="1"/>
      <w:numFmt w:val="decimal"/>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229923170">
    <w:abstractNumId w:val="6"/>
  </w:num>
  <w:num w:numId="2" w16cid:durableId="1641957088">
    <w:abstractNumId w:val="9"/>
  </w:num>
  <w:num w:numId="3" w16cid:durableId="1545873158">
    <w:abstractNumId w:val="0"/>
  </w:num>
  <w:num w:numId="4" w16cid:durableId="1399328519">
    <w:abstractNumId w:val="3"/>
  </w:num>
  <w:num w:numId="5" w16cid:durableId="12342763">
    <w:abstractNumId w:val="12"/>
  </w:num>
  <w:num w:numId="6" w16cid:durableId="1698651834">
    <w:abstractNumId w:val="11"/>
  </w:num>
  <w:num w:numId="7" w16cid:durableId="1450858034">
    <w:abstractNumId w:val="10"/>
  </w:num>
  <w:num w:numId="8" w16cid:durableId="413236788">
    <w:abstractNumId w:val="1"/>
  </w:num>
  <w:num w:numId="9" w16cid:durableId="1909532914">
    <w:abstractNumId w:val="2"/>
  </w:num>
  <w:num w:numId="10" w16cid:durableId="82268228">
    <w:abstractNumId w:val="5"/>
  </w:num>
  <w:num w:numId="11" w16cid:durableId="113721817">
    <w:abstractNumId w:val="4"/>
  </w:num>
  <w:num w:numId="12" w16cid:durableId="201333144">
    <w:abstractNumId w:val="8"/>
  </w:num>
  <w:num w:numId="13" w16cid:durableId="10626062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D14"/>
    <w:rsid w:val="00006951"/>
    <w:rsid w:val="00007224"/>
    <w:rsid w:val="0000762F"/>
    <w:rsid w:val="000122C1"/>
    <w:rsid w:val="000142AA"/>
    <w:rsid w:val="0001524F"/>
    <w:rsid w:val="00015FEC"/>
    <w:rsid w:val="00016FB4"/>
    <w:rsid w:val="0002161A"/>
    <w:rsid w:val="00021AC5"/>
    <w:rsid w:val="000310BA"/>
    <w:rsid w:val="00033506"/>
    <w:rsid w:val="00035893"/>
    <w:rsid w:val="00035DEA"/>
    <w:rsid w:val="00036FF4"/>
    <w:rsid w:val="00041000"/>
    <w:rsid w:val="00041750"/>
    <w:rsid w:val="000432CA"/>
    <w:rsid w:val="0004655E"/>
    <w:rsid w:val="00047B11"/>
    <w:rsid w:val="00050790"/>
    <w:rsid w:val="0005140D"/>
    <w:rsid w:val="000539A1"/>
    <w:rsid w:val="00055990"/>
    <w:rsid w:val="0005623E"/>
    <w:rsid w:val="0005754B"/>
    <w:rsid w:val="00060F1B"/>
    <w:rsid w:val="00060FF0"/>
    <w:rsid w:val="00062BF5"/>
    <w:rsid w:val="00064009"/>
    <w:rsid w:val="00064BE6"/>
    <w:rsid w:val="000657F6"/>
    <w:rsid w:val="000659D8"/>
    <w:rsid w:val="00066992"/>
    <w:rsid w:val="0007137E"/>
    <w:rsid w:val="0007261D"/>
    <w:rsid w:val="0007317D"/>
    <w:rsid w:val="000733D7"/>
    <w:rsid w:val="00073DB3"/>
    <w:rsid w:val="00080E4C"/>
    <w:rsid w:val="00082A74"/>
    <w:rsid w:val="00084EE2"/>
    <w:rsid w:val="00087EE7"/>
    <w:rsid w:val="00092505"/>
    <w:rsid w:val="00094657"/>
    <w:rsid w:val="00094D10"/>
    <w:rsid w:val="00094F26"/>
    <w:rsid w:val="000A077A"/>
    <w:rsid w:val="000A2452"/>
    <w:rsid w:val="000A3108"/>
    <w:rsid w:val="000A498A"/>
    <w:rsid w:val="000A5579"/>
    <w:rsid w:val="000B135D"/>
    <w:rsid w:val="000B154E"/>
    <w:rsid w:val="000B4994"/>
    <w:rsid w:val="000C1669"/>
    <w:rsid w:val="000C63FF"/>
    <w:rsid w:val="000C6971"/>
    <w:rsid w:val="000C7149"/>
    <w:rsid w:val="000D0330"/>
    <w:rsid w:val="000D1973"/>
    <w:rsid w:val="000D32A2"/>
    <w:rsid w:val="000E11B9"/>
    <w:rsid w:val="000E2800"/>
    <w:rsid w:val="000E32B9"/>
    <w:rsid w:val="000E5918"/>
    <w:rsid w:val="000F0371"/>
    <w:rsid w:val="000F0F70"/>
    <w:rsid w:val="000F306B"/>
    <w:rsid w:val="000F47EE"/>
    <w:rsid w:val="000F5BEF"/>
    <w:rsid w:val="000F5FD7"/>
    <w:rsid w:val="00101238"/>
    <w:rsid w:val="001063C0"/>
    <w:rsid w:val="00106D50"/>
    <w:rsid w:val="0011098D"/>
    <w:rsid w:val="0011101F"/>
    <w:rsid w:val="00112432"/>
    <w:rsid w:val="0011514C"/>
    <w:rsid w:val="00115E8F"/>
    <w:rsid w:val="00116055"/>
    <w:rsid w:val="00116399"/>
    <w:rsid w:val="00117F02"/>
    <w:rsid w:val="00120B7D"/>
    <w:rsid w:val="00123745"/>
    <w:rsid w:val="001237FD"/>
    <w:rsid w:val="0012676A"/>
    <w:rsid w:val="0013065C"/>
    <w:rsid w:val="00130863"/>
    <w:rsid w:val="001335BB"/>
    <w:rsid w:val="00135714"/>
    <w:rsid w:val="00136E61"/>
    <w:rsid w:val="00140002"/>
    <w:rsid w:val="001411E8"/>
    <w:rsid w:val="001417FB"/>
    <w:rsid w:val="00142AB9"/>
    <w:rsid w:val="001436DE"/>
    <w:rsid w:val="0014415E"/>
    <w:rsid w:val="00145886"/>
    <w:rsid w:val="00147BFD"/>
    <w:rsid w:val="0015469F"/>
    <w:rsid w:val="00156334"/>
    <w:rsid w:val="001565E6"/>
    <w:rsid w:val="00162210"/>
    <w:rsid w:val="00166A41"/>
    <w:rsid w:val="00166AD6"/>
    <w:rsid w:val="0017001A"/>
    <w:rsid w:val="0017202F"/>
    <w:rsid w:val="001740B1"/>
    <w:rsid w:val="00174DCB"/>
    <w:rsid w:val="001752CC"/>
    <w:rsid w:val="00175BB2"/>
    <w:rsid w:val="00175E43"/>
    <w:rsid w:val="00183697"/>
    <w:rsid w:val="001837F4"/>
    <w:rsid w:val="0018662E"/>
    <w:rsid w:val="00192780"/>
    <w:rsid w:val="00193BF7"/>
    <w:rsid w:val="00195024"/>
    <w:rsid w:val="00195B11"/>
    <w:rsid w:val="00196F42"/>
    <w:rsid w:val="001A0DF7"/>
    <w:rsid w:val="001A2614"/>
    <w:rsid w:val="001A29EB"/>
    <w:rsid w:val="001A5D9D"/>
    <w:rsid w:val="001B1CAD"/>
    <w:rsid w:val="001B4E4F"/>
    <w:rsid w:val="001C0A41"/>
    <w:rsid w:val="001C0F2F"/>
    <w:rsid w:val="001C2576"/>
    <w:rsid w:val="001C25EB"/>
    <w:rsid w:val="001C4474"/>
    <w:rsid w:val="001C744B"/>
    <w:rsid w:val="001C7F20"/>
    <w:rsid w:val="001D0BC2"/>
    <w:rsid w:val="001D1BB6"/>
    <w:rsid w:val="001E0D33"/>
    <w:rsid w:val="001E1D90"/>
    <w:rsid w:val="001E1F3E"/>
    <w:rsid w:val="001E2ED9"/>
    <w:rsid w:val="001E3A8D"/>
    <w:rsid w:val="001E555C"/>
    <w:rsid w:val="001E59D8"/>
    <w:rsid w:val="001F06B9"/>
    <w:rsid w:val="001F0C50"/>
    <w:rsid w:val="001F0E62"/>
    <w:rsid w:val="001F6851"/>
    <w:rsid w:val="002014AB"/>
    <w:rsid w:val="00201AC1"/>
    <w:rsid w:val="002043B2"/>
    <w:rsid w:val="00210A05"/>
    <w:rsid w:val="002111F4"/>
    <w:rsid w:val="0021741E"/>
    <w:rsid w:val="00221FE6"/>
    <w:rsid w:val="00223B0B"/>
    <w:rsid w:val="00224B66"/>
    <w:rsid w:val="002269DC"/>
    <w:rsid w:val="0022709D"/>
    <w:rsid w:val="0023058F"/>
    <w:rsid w:val="00232AEF"/>
    <w:rsid w:val="002347F8"/>
    <w:rsid w:val="00234EE3"/>
    <w:rsid w:val="00235ECA"/>
    <w:rsid w:val="002367AD"/>
    <w:rsid w:val="0024004C"/>
    <w:rsid w:val="00245C89"/>
    <w:rsid w:val="00247A8D"/>
    <w:rsid w:val="0025071A"/>
    <w:rsid w:val="00251BBF"/>
    <w:rsid w:val="00252BE1"/>
    <w:rsid w:val="002548A1"/>
    <w:rsid w:val="00257DA5"/>
    <w:rsid w:val="002612A1"/>
    <w:rsid w:val="00261BAC"/>
    <w:rsid w:val="002627E7"/>
    <w:rsid w:val="00265792"/>
    <w:rsid w:val="00267E5C"/>
    <w:rsid w:val="002740CD"/>
    <w:rsid w:val="00276BED"/>
    <w:rsid w:val="00277285"/>
    <w:rsid w:val="00277BD6"/>
    <w:rsid w:val="00281A59"/>
    <w:rsid w:val="00282871"/>
    <w:rsid w:val="00284D2C"/>
    <w:rsid w:val="0028521F"/>
    <w:rsid w:val="00290625"/>
    <w:rsid w:val="00290F8E"/>
    <w:rsid w:val="00293DC9"/>
    <w:rsid w:val="002964B5"/>
    <w:rsid w:val="002A081A"/>
    <w:rsid w:val="002A0BDC"/>
    <w:rsid w:val="002A1840"/>
    <w:rsid w:val="002A1AAC"/>
    <w:rsid w:val="002A1EFE"/>
    <w:rsid w:val="002B1915"/>
    <w:rsid w:val="002B57B4"/>
    <w:rsid w:val="002B6DAC"/>
    <w:rsid w:val="002B70C1"/>
    <w:rsid w:val="002C2E71"/>
    <w:rsid w:val="002C5386"/>
    <w:rsid w:val="002C6CEE"/>
    <w:rsid w:val="002C757F"/>
    <w:rsid w:val="002D06C3"/>
    <w:rsid w:val="002D0735"/>
    <w:rsid w:val="002D49F3"/>
    <w:rsid w:val="002D635A"/>
    <w:rsid w:val="002E5F08"/>
    <w:rsid w:val="002E6F50"/>
    <w:rsid w:val="002F09E7"/>
    <w:rsid w:val="002F1BB4"/>
    <w:rsid w:val="002F210A"/>
    <w:rsid w:val="002F547F"/>
    <w:rsid w:val="0030436B"/>
    <w:rsid w:val="00305928"/>
    <w:rsid w:val="00305946"/>
    <w:rsid w:val="00305A13"/>
    <w:rsid w:val="003077A8"/>
    <w:rsid w:val="0031304D"/>
    <w:rsid w:val="003147DF"/>
    <w:rsid w:val="00316B70"/>
    <w:rsid w:val="00321669"/>
    <w:rsid w:val="003236DE"/>
    <w:rsid w:val="00323EF8"/>
    <w:rsid w:val="00325B9A"/>
    <w:rsid w:val="003267CB"/>
    <w:rsid w:val="00327584"/>
    <w:rsid w:val="0032797F"/>
    <w:rsid w:val="003315D1"/>
    <w:rsid w:val="003337B2"/>
    <w:rsid w:val="003430DE"/>
    <w:rsid w:val="00354274"/>
    <w:rsid w:val="0035776E"/>
    <w:rsid w:val="0036245A"/>
    <w:rsid w:val="003638AD"/>
    <w:rsid w:val="003667D6"/>
    <w:rsid w:val="003672B9"/>
    <w:rsid w:val="00370883"/>
    <w:rsid w:val="00370C8A"/>
    <w:rsid w:val="00372025"/>
    <w:rsid w:val="003721E6"/>
    <w:rsid w:val="003765AC"/>
    <w:rsid w:val="00380A18"/>
    <w:rsid w:val="00381A4B"/>
    <w:rsid w:val="0038626A"/>
    <w:rsid w:val="00387821"/>
    <w:rsid w:val="003938ED"/>
    <w:rsid w:val="003A04EE"/>
    <w:rsid w:val="003A7729"/>
    <w:rsid w:val="003B1B92"/>
    <w:rsid w:val="003B244D"/>
    <w:rsid w:val="003B38FF"/>
    <w:rsid w:val="003B49E0"/>
    <w:rsid w:val="003B4AC6"/>
    <w:rsid w:val="003B5736"/>
    <w:rsid w:val="003B5D05"/>
    <w:rsid w:val="003B5D7A"/>
    <w:rsid w:val="003B6665"/>
    <w:rsid w:val="003B6938"/>
    <w:rsid w:val="003C12A6"/>
    <w:rsid w:val="003C1942"/>
    <w:rsid w:val="003C3430"/>
    <w:rsid w:val="003C4913"/>
    <w:rsid w:val="003C6473"/>
    <w:rsid w:val="003D191B"/>
    <w:rsid w:val="003D1A9C"/>
    <w:rsid w:val="003D37B0"/>
    <w:rsid w:val="003D3A11"/>
    <w:rsid w:val="003E044F"/>
    <w:rsid w:val="003E2ED5"/>
    <w:rsid w:val="003E400F"/>
    <w:rsid w:val="003E501D"/>
    <w:rsid w:val="003E50C4"/>
    <w:rsid w:val="003F0062"/>
    <w:rsid w:val="003F18C6"/>
    <w:rsid w:val="003F5339"/>
    <w:rsid w:val="00400138"/>
    <w:rsid w:val="004015CB"/>
    <w:rsid w:val="00403A66"/>
    <w:rsid w:val="00406A5D"/>
    <w:rsid w:val="0040731C"/>
    <w:rsid w:val="004124EE"/>
    <w:rsid w:val="00412B1A"/>
    <w:rsid w:val="0041374B"/>
    <w:rsid w:val="00415BC4"/>
    <w:rsid w:val="00417349"/>
    <w:rsid w:val="00421C40"/>
    <w:rsid w:val="00423CB9"/>
    <w:rsid w:val="0042679B"/>
    <w:rsid w:val="00427737"/>
    <w:rsid w:val="0043061C"/>
    <w:rsid w:val="00434F82"/>
    <w:rsid w:val="004359E2"/>
    <w:rsid w:val="00435A1C"/>
    <w:rsid w:val="004415C5"/>
    <w:rsid w:val="00443D42"/>
    <w:rsid w:val="00446A60"/>
    <w:rsid w:val="00447082"/>
    <w:rsid w:val="00447B39"/>
    <w:rsid w:val="00450608"/>
    <w:rsid w:val="00451ECC"/>
    <w:rsid w:val="00453819"/>
    <w:rsid w:val="00453A2D"/>
    <w:rsid w:val="00457389"/>
    <w:rsid w:val="004604CA"/>
    <w:rsid w:val="0046134F"/>
    <w:rsid w:val="004630A8"/>
    <w:rsid w:val="004646B5"/>
    <w:rsid w:val="004662EE"/>
    <w:rsid w:val="00470AB1"/>
    <w:rsid w:val="00471876"/>
    <w:rsid w:val="0047237D"/>
    <w:rsid w:val="00476281"/>
    <w:rsid w:val="004777D1"/>
    <w:rsid w:val="00477F89"/>
    <w:rsid w:val="00480E6A"/>
    <w:rsid w:val="00481C7C"/>
    <w:rsid w:val="00482F53"/>
    <w:rsid w:val="004840ED"/>
    <w:rsid w:val="004846C6"/>
    <w:rsid w:val="00490755"/>
    <w:rsid w:val="00491312"/>
    <w:rsid w:val="0049222D"/>
    <w:rsid w:val="00493B12"/>
    <w:rsid w:val="00495017"/>
    <w:rsid w:val="004952A6"/>
    <w:rsid w:val="00497E77"/>
    <w:rsid w:val="004A14E3"/>
    <w:rsid w:val="004A190E"/>
    <w:rsid w:val="004A20D9"/>
    <w:rsid w:val="004A258F"/>
    <w:rsid w:val="004B5647"/>
    <w:rsid w:val="004B7F32"/>
    <w:rsid w:val="004C32B0"/>
    <w:rsid w:val="004C622E"/>
    <w:rsid w:val="004C6CB5"/>
    <w:rsid w:val="004C6FE2"/>
    <w:rsid w:val="004D107B"/>
    <w:rsid w:val="004D7206"/>
    <w:rsid w:val="004E1639"/>
    <w:rsid w:val="004E286B"/>
    <w:rsid w:val="004E5B30"/>
    <w:rsid w:val="004F0935"/>
    <w:rsid w:val="004F2699"/>
    <w:rsid w:val="004F37A2"/>
    <w:rsid w:val="004F489F"/>
    <w:rsid w:val="004F6E49"/>
    <w:rsid w:val="004F7223"/>
    <w:rsid w:val="00500EEB"/>
    <w:rsid w:val="00500FD9"/>
    <w:rsid w:val="0050185E"/>
    <w:rsid w:val="00511A9F"/>
    <w:rsid w:val="00511E38"/>
    <w:rsid w:val="00514413"/>
    <w:rsid w:val="005170D4"/>
    <w:rsid w:val="00517ECA"/>
    <w:rsid w:val="0052158D"/>
    <w:rsid w:val="00523A0A"/>
    <w:rsid w:val="00525306"/>
    <w:rsid w:val="0052783E"/>
    <w:rsid w:val="00527EF2"/>
    <w:rsid w:val="0053000E"/>
    <w:rsid w:val="00530088"/>
    <w:rsid w:val="00534BFF"/>
    <w:rsid w:val="00535CA3"/>
    <w:rsid w:val="00537471"/>
    <w:rsid w:val="00537F88"/>
    <w:rsid w:val="0054168C"/>
    <w:rsid w:val="005420E0"/>
    <w:rsid w:val="0054330F"/>
    <w:rsid w:val="005452DF"/>
    <w:rsid w:val="00546475"/>
    <w:rsid w:val="00546691"/>
    <w:rsid w:val="0055116E"/>
    <w:rsid w:val="00551545"/>
    <w:rsid w:val="00556371"/>
    <w:rsid w:val="00567ACA"/>
    <w:rsid w:val="00570976"/>
    <w:rsid w:val="00571A42"/>
    <w:rsid w:val="00571BAD"/>
    <w:rsid w:val="005760DA"/>
    <w:rsid w:val="00576AE2"/>
    <w:rsid w:val="00576DDC"/>
    <w:rsid w:val="00577EAA"/>
    <w:rsid w:val="00581A8A"/>
    <w:rsid w:val="00583057"/>
    <w:rsid w:val="00583E71"/>
    <w:rsid w:val="00584662"/>
    <w:rsid w:val="00584E6C"/>
    <w:rsid w:val="00586EB4"/>
    <w:rsid w:val="005904D8"/>
    <w:rsid w:val="0059475C"/>
    <w:rsid w:val="00595190"/>
    <w:rsid w:val="00595677"/>
    <w:rsid w:val="00595CF9"/>
    <w:rsid w:val="00595E4D"/>
    <w:rsid w:val="00596D3C"/>
    <w:rsid w:val="00597EC0"/>
    <w:rsid w:val="005A02F5"/>
    <w:rsid w:val="005A0CE8"/>
    <w:rsid w:val="005A1978"/>
    <w:rsid w:val="005A41BB"/>
    <w:rsid w:val="005A4DF5"/>
    <w:rsid w:val="005B1472"/>
    <w:rsid w:val="005B283D"/>
    <w:rsid w:val="005B36D9"/>
    <w:rsid w:val="005B404E"/>
    <w:rsid w:val="005B5B6F"/>
    <w:rsid w:val="005B6617"/>
    <w:rsid w:val="005C25A3"/>
    <w:rsid w:val="005C28AE"/>
    <w:rsid w:val="005C6F7B"/>
    <w:rsid w:val="005C6FD8"/>
    <w:rsid w:val="005D13EE"/>
    <w:rsid w:val="005D1ABF"/>
    <w:rsid w:val="005D5E97"/>
    <w:rsid w:val="005D7496"/>
    <w:rsid w:val="005E3349"/>
    <w:rsid w:val="005E4FB8"/>
    <w:rsid w:val="005E54DC"/>
    <w:rsid w:val="005E5DE3"/>
    <w:rsid w:val="005E60A6"/>
    <w:rsid w:val="005E63A3"/>
    <w:rsid w:val="005F150A"/>
    <w:rsid w:val="005F229F"/>
    <w:rsid w:val="005F42DF"/>
    <w:rsid w:val="00602BC0"/>
    <w:rsid w:val="00603DA0"/>
    <w:rsid w:val="00607426"/>
    <w:rsid w:val="0061054F"/>
    <w:rsid w:val="006129C9"/>
    <w:rsid w:val="00615A99"/>
    <w:rsid w:val="006160D5"/>
    <w:rsid w:val="00622CE1"/>
    <w:rsid w:val="006255B2"/>
    <w:rsid w:val="00625A4D"/>
    <w:rsid w:val="00625AEE"/>
    <w:rsid w:val="006269C5"/>
    <w:rsid w:val="00630668"/>
    <w:rsid w:val="0063109F"/>
    <w:rsid w:val="006320AC"/>
    <w:rsid w:val="0063402C"/>
    <w:rsid w:val="00634A18"/>
    <w:rsid w:val="00643FF3"/>
    <w:rsid w:val="0065024B"/>
    <w:rsid w:val="006504A2"/>
    <w:rsid w:val="00651D95"/>
    <w:rsid w:val="00653CB5"/>
    <w:rsid w:val="0065525F"/>
    <w:rsid w:val="00661961"/>
    <w:rsid w:val="006644D0"/>
    <w:rsid w:val="00665406"/>
    <w:rsid w:val="006657FE"/>
    <w:rsid w:val="00671ED2"/>
    <w:rsid w:val="0067461E"/>
    <w:rsid w:val="00676322"/>
    <w:rsid w:val="00680D20"/>
    <w:rsid w:val="00681104"/>
    <w:rsid w:val="00686544"/>
    <w:rsid w:val="006865FF"/>
    <w:rsid w:val="006930D1"/>
    <w:rsid w:val="00696BEF"/>
    <w:rsid w:val="00696FA5"/>
    <w:rsid w:val="006A5D17"/>
    <w:rsid w:val="006A67D3"/>
    <w:rsid w:val="006A71BB"/>
    <w:rsid w:val="006A73A1"/>
    <w:rsid w:val="006B0113"/>
    <w:rsid w:val="006B1FE1"/>
    <w:rsid w:val="006B2CDA"/>
    <w:rsid w:val="006B3208"/>
    <w:rsid w:val="006B5113"/>
    <w:rsid w:val="006C5AB8"/>
    <w:rsid w:val="006D0D12"/>
    <w:rsid w:val="006D4F3B"/>
    <w:rsid w:val="006D6FF5"/>
    <w:rsid w:val="006D76E9"/>
    <w:rsid w:val="006D778E"/>
    <w:rsid w:val="006F0AFD"/>
    <w:rsid w:val="006F37A1"/>
    <w:rsid w:val="006F43E8"/>
    <w:rsid w:val="006F4685"/>
    <w:rsid w:val="007004EC"/>
    <w:rsid w:val="00701084"/>
    <w:rsid w:val="00701C10"/>
    <w:rsid w:val="0070294D"/>
    <w:rsid w:val="0070536D"/>
    <w:rsid w:val="0071026D"/>
    <w:rsid w:val="0071133B"/>
    <w:rsid w:val="00711F47"/>
    <w:rsid w:val="00712774"/>
    <w:rsid w:val="00713978"/>
    <w:rsid w:val="00714986"/>
    <w:rsid w:val="00720444"/>
    <w:rsid w:val="00720CB1"/>
    <w:rsid w:val="00720F8E"/>
    <w:rsid w:val="00723713"/>
    <w:rsid w:val="007279A7"/>
    <w:rsid w:val="007307AA"/>
    <w:rsid w:val="00732D14"/>
    <w:rsid w:val="0073488C"/>
    <w:rsid w:val="007359A4"/>
    <w:rsid w:val="007361E4"/>
    <w:rsid w:val="00737128"/>
    <w:rsid w:val="007418CB"/>
    <w:rsid w:val="00742872"/>
    <w:rsid w:val="007457FC"/>
    <w:rsid w:val="007460AA"/>
    <w:rsid w:val="00746EDC"/>
    <w:rsid w:val="00754609"/>
    <w:rsid w:val="007567E0"/>
    <w:rsid w:val="00756D9B"/>
    <w:rsid w:val="00761BBB"/>
    <w:rsid w:val="007626CB"/>
    <w:rsid w:val="0076489D"/>
    <w:rsid w:val="00766B9D"/>
    <w:rsid w:val="00767E4B"/>
    <w:rsid w:val="00770CE7"/>
    <w:rsid w:val="00774952"/>
    <w:rsid w:val="00775C68"/>
    <w:rsid w:val="00775DC4"/>
    <w:rsid w:val="007777EB"/>
    <w:rsid w:val="00777851"/>
    <w:rsid w:val="00780AD5"/>
    <w:rsid w:val="00781D2C"/>
    <w:rsid w:val="00786785"/>
    <w:rsid w:val="00796A27"/>
    <w:rsid w:val="00797E46"/>
    <w:rsid w:val="007A1BB9"/>
    <w:rsid w:val="007A2424"/>
    <w:rsid w:val="007A3615"/>
    <w:rsid w:val="007A39A4"/>
    <w:rsid w:val="007A3E95"/>
    <w:rsid w:val="007A3EEE"/>
    <w:rsid w:val="007B0881"/>
    <w:rsid w:val="007B1E68"/>
    <w:rsid w:val="007B461D"/>
    <w:rsid w:val="007B4D98"/>
    <w:rsid w:val="007B760E"/>
    <w:rsid w:val="007C5B11"/>
    <w:rsid w:val="007D094C"/>
    <w:rsid w:val="007D09AE"/>
    <w:rsid w:val="007D27BB"/>
    <w:rsid w:val="007D5A36"/>
    <w:rsid w:val="007D7229"/>
    <w:rsid w:val="007E15F0"/>
    <w:rsid w:val="007E4EF3"/>
    <w:rsid w:val="007E7351"/>
    <w:rsid w:val="007E7F8F"/>
    <w:rsid w:val="007F0211"/>
    <w:rsid w:val="007F6609"/>
    <w:rsid w:val="007F6D79"/>
    <w:rsid w:val="00802E92"/>
    <w:rsid w:val="00804BF0"/>
    <w:rsid w:val="00804E89"/>
    <w:rsid w:val="008056E0"/>
    <w:rsid w:val="00811C5E"/>
    <w:rsid w:val="00812D5E"/>
    <w:rsid w:val="0081340E"/>
    <w:rsid w:val="00814421"/>
    <w:rsid w:val="0081589E"/>
    <w:rsid w:val="0081648E"/>
    <w:rsid w:val="00821DA0"/>
    <w:rsid w:val="00822EE9"/>
    <w:rsid w:val="008234FB"/>
    <w:rsid w:val="00825213"/>
    <w:rsid w:val="008276DD"/>
    <w:rsid w:val="00827C55"/>
    <w:rsid w:val="00832F3D"/>
    <w:rsid w:val="00834BC5"/>
    <w:rsid w:val="00835094"/>
    <w:rsid w:val="008369AA"/>
    <w:rsid w:val="00836D9D"/>
    <w:rsid w:val="00840FC4"/>
    <w:rsid w:val="00842A7D"/>
    <w:rsid w:val="00843045"/>
    <w:rsid w:val="0084569D"/>
    <w:rsid w:val="0085027A"/>
    <w:rsid w:val="00855F33"/>
    <w:rsid w:val="00861CC5"/>
    <w:rsid w:val="00864A6C"/>
    <w:rsid w:val="00865927"/>
    <w:rsid w:val="008661D1"/>
    <w:rsid w:val="00866924"/>
    <w:rsid w:val="00871FA3"/>
    <w:rsid w:val="0087683A"/>
    <w:rsid w:val="00880909"/>
    <w:rsid w:val="00883A83"/>
    <w:rsid w:val="00883AE5"/>
    <w:rsid w:val="00883CDA"/>
    <w:rsid w:val="00885112"/>
    <w:rsid w:val="00885376"/>
    <w:rsid w:val="0088629C"/>
    <w:rsid w:val="008879C1"/>
    <w:rsid w:val="00890604"/>
    <w:rsid w:val="00890F96"/>
    <w:rsid w:val="00892BE8"/>
    <w:rsid w:val="0089355D"/>
    <w:rsid w:val="00893C26"/>
    <w:rsid w:val="00896E57"/>
    <w:rsid w:val="00897EFA"/>
    <w:rsid w:val="008A3933"/>
    <w:rsid w:val="008A4320"/>
    <w:rsid w:val="008A545B"/>
    <w:rsid w:val="008A6091"/>
    <w:rsid w:val="008A6609"/>
    <w:rsid w:val="008A6B62"/>
    <w:rsid w:val="008B1CF2"/>
    <w:rsid w:val="008B2250"/>
    <w:rsid w:val="008B3DB4"/>
    <w:rsid w:val="008B4EC4"/>
    <w:rsid w:val="008B5A7D"/>
    <w:rsid w:val="008B68A1"/>
    <w:rsid w:val="008B6D57"/>
    <w:rsid w:val="008C001C"/>
    <w:rsid w:val="008C16A5"/>
    <w:rsid w:val="008C2523"/>
    <w:rsid w:val="008C31E3"/>
    <w:rsid w:val="008C3AFE"/>
    <w:rsid w:val="008C4455"/>
    <w:rsid w:val="008C5370"/>
    <w:rsid w:val="008C611B"/>
    <w:rsid w:val="008D2986"/>
    <w:rsid w:val="008D6752"/>
    <w:rsid w:val="008D676D"/>
    <w:rsid w:val="008D72AC"/>
    <w:rsid w:val="008E210B"/>
    <w:rsid w:val="008E3F20"/>
    <w:rsid w:val="008E4375"/>
    <w:rsid w:val="008F3E34"/>
    <w:rsid w:val="008F6DC6"/>
    <w:rsid w:val="008F70CB"/>
    <w:rsid w:val="008F7B9C"/>
    <w:rsid w:val="00900440"/>
    <w:rsid w:val="00900A8C"/>
    <w:rsid w:val="00901378"/>
    <w:rsid w:val="00902684"/>
    <w:rsid w:val="00905479"/>
    <w:rsid w:val="0090645C"/>
    <w:rsid w:val="00910214"/>
    <w:rsid w:val="00910EE7"/>
    <w:rsid w:val="009141FF"/>
    <w:rsid w:val="009168C2"/>
    <w:rsid w:val="0092265D"/>
    <w:rsid w:val="00923BCA"/>
    <w:rsid w:val="00925E10"/>
    <w:rsid w:val="009266E3"/>
    <w:rsid w:val="00926954"/>
    <w:rsid w:val="00932DDE"/>
    <w:rsid w:val="00933C74"/>
    <w:rsid w:val="00934B3C"/>
    <w:rsid w:val="00937B60"/>
    <w:rsid w:val="00941FD5"/>
    <w:rsid w:val="0094362C"/>
    <w:rsid w:val="0094447E"/>
    <w:rsid w:val="0094540E"/>
    <w:rsid w:val="0094678F"/>
    <w:rsid w:val="00947F72"/>
    <w:rsid w:val="009501DE"/>
    <w:rsid w:val="0095047C"/>
    <w:rsid w:val="00951CF7"/>
    <w:rsid w:val="0095390D"/>
    <w:rsid w:val="009552E8"/>
    <w:rsid w:val="009567E1"/>
    <w:rsid w:val="0096518D"/>
    <w:rsid w:val="00970B18"/>
    <w:rsid w:val="00971761"/>
    <w:rsid w:val="00971800"/>
    <w:rsid w:val="00974ED3"/>
    <w:rsid w:val="00976699"/>
    <w:rsid w:val="00977C53"/>
    <w:rsid w:val="009810E0"/>
    <w:rsid w:val="00982A80"/>
    <w:rsid w:val="00982F5B"/>
    <w:rsid w:val="0098483E"/>
    <w:rsid w:val="009875CD"/>
    <w:rsid w:val="00987F33"/>
    <w:rsid w:val="00991A91"/>
    <w:rsid w:val="00991FF0"/>
    <w:rsid w:val="00993B60"/>
    <w:rsid w:val="009A117B"/>
    <w:rsid w:val="009A47BB"/>
    <w:rsid w:val="009A693F"/>
    <w:rsid w:val="009A7D50"/>
    <w:rsid w:val="009B11AB"/>
    <w:rsid w:val="009B5E1A"/>
    <w:rsid w:val="009B6168"/>
    <w:rsid w:val="009B7374"/>
    <w:rsid w:val="009C38EB"/>
    <w:rsid w:val="009C45BB"/>
    <w:rsid w:val="009C5B48"/>
    <w:rsid w:val="009C7CCE"/>
    <w:rsid w:val="009D0826"/>
    <w:rsid w:val="009E1F3E"/>
    <w:rsid w:val="009E3B1C"/>
    <w:rsid w:val="009E3B9B"/>
    <w:rsid w:val="009E4D09"/>
    <w:rsid w:val="009E64C9"/>
    <w:rsid w:val="009E67B9"/>
    <w:rsid w:val="009F6168"/>
    <w:rsid w:val="009F6776"/>
    <w:rsid w:val="00A02218"/>
    <w:rsid w:val="00A038FF"/>
    <w:rsid w:val="00A04BB8"/>
    <w:rsid w:val="00A112BE"/>
    <w:rsid w:val="00A11BAD"/>
    <w:rsid w:val="00A17F5E"/>
    <w:rsid w:val="00A22A6C"/>
    <w:rsid w:val="00A239E5"/>
    <w:rsid w:val="00A245C8"/>
    <w:rsid w:val="00A30D98"/>
    <w:rsid w:val="00A3200C"/>
    <w:rsid w:val="00A339FE"/>
    <w:rsid w:val="00A37406"/>
    <w:rsid w:val="00A4000C"/>
    <w:rsid w:val="00A40759"/>
    <w:rsid w:val="00A4178C"/>
    <w:rsid w:val="00A42757"/>
    <w:rsid w:val="00A44481"/>
    <w:rsid w:val="00A44FE8"/>
    <w:rsid w:val="00A458D0"/>
    <w:rsid w:val="00A4628A"/>
    <w:rsid w:val="00A47A7D"/>
    <w:rsid w:val="00A5056A"/>
    <w:rsid w:val="00A5263D"/>
    <w:rsid w:val="00A60055"/>
    <w:rsid w:val="00A6147D"/>
    <w:rsid w:val="00A61C08"/>
    <w:rsid w:val="00A6379A"/>
    <w:rsid w:val="00A6435E"/>
    <w:rsid w:val="00A71244"/>
    <w:rsid w:val="00A74E0B"/>
    <w:rsid w:val="00A77976"/>
    <w:rsid w:val="00A80579"/>
    <w:rsid w:val="00A81028"/>
    <w:rsid w:val="00A81F65"/>
    <w:rsid w:val="00A82657"/>
    <w:rsid w:val="00A82966"/>
    <w:rsid w:val="00A82BF3"/>
    <w:rsid w:val="00A92CAC"/>
    <w:rsid w:val="00A93F97"/>
    <w:rsid w:val="00A941D8"/>
    <w:rsid w:val="00A979BB"/>
    <w:rsid w:val="00AA4BE5"/>
    <w:rsid w:val="00AB03F4"/>
    <w:rsid w:val="00AB1F2E"/>
    <w:rsid w:val="00AB36F1"/>
    <w:rsid w:val="00AC0904"/>
    <w:rsid w:val="00AC0D5D"/>
    <w:rsid w:val="00AC3C24"/>
    <w:rsid w:val="00AC44FC"/>
    <w:rsid w:val="00AC50CE"/>
    <w:rsid w:val="00AC6E1F"/>
    <w:rsid w:val="00AC70BA"/>
    <w:rsid w:val="00AD1038"/>
    <w:rsid w:val="00AD19DD"/>
    <w:rsid w:val="00AD3285"/>
    <w:rsid w:val="00AD3CC2"/>
    <w:rsid w:val="00AD4A67"/>
    <w:rsid w:val="00AD5EA1"/>
    <w:rsid w:val="00AD6105"/>
    <w:rsid w:val="00AD7831"/>
    <w:rsid w:val="00AE075D"/>
    <w:rsid w:val="00AE0981"/>
    <w:rsid w:val="00AE14FE"/>
    <w:rsid w:val="00AE6627"/>
    <w:rsid w:val="00AF0DED"/>
    <w:rsid w:val="00AF1E1C"/>
    <w:rsid w:val="00AF4ED2"/>
    <w:rsid w:val="00AF5F17"/>
    <w:rsid w:val="00B029D0"/>
    <w:rsid w:val="00B03195"/>
    <w:rsid w:val="00B06E94"/>
    <w:rsid w:val="00B06F91"/>
    <w:rsid w:val="00B075A5"/>
    <w:rsid w:val="00B1277A"/>
    <w:rsid w:val="00B17AF4"/>
    <w:rsid w:val="00B20D51"/>
    <w:rsid w:val="00B21C5E"/>
    <w:rsid w:val="00B24429"/>
    <w:rsid w:val="00B24A0D"/>
    <w:rsid w:val="00B26F80"/>
    <w:rsid w:val="00B32413"/>
    <w:rsid w:val="00B35247"/>
    <w:rsid w:val="00B3535B"/>
    <w:rsid w:val="00B360E3"/>
    <w:rsid w:val="00B43915"/>
    <w:rsid w:val="00B46BAD"/>
    <w:rsid w:val="00B5330B"/>
    <w:rsid w:val="00B535BB"/>
    <w:rsid w:val="00B55481"/>
    <w:rsid w:val="00B556C3"/>
    <w:rsid w:val="00B6136C"/>
    <w:rsid w:val="00B63244"/>
    <w:rsid w:val="00B63F86"/>
    <w:rsid w:val="00B656B5"/>
    <w:rsid w:val="00B668B6"/>
    <w:rsid w:val="00B66DAF"/>
    <w:rsid w:val="00B671BD"/>
    <w:rsid w:val="00B67D63"/>
    <w:rsid w:val="00B71F51"/>
    <w:rsid w:val="00B72125"/>
    <w:rsid w:val="00B7392C"/>
    <w:rsid w:val="00B75D66"/>
    <w:rsid w:val="00B766D9"/>
    <w:rsid w:val="00B76930"/>
    <w:rsid w:val="00B774B4"/>
    <w:rsid w:val="00B82447"/>
    <w:rsid w:val="00B83609"/>
    <w:rsid w:val="00B83E13"/>
    <w:rsid w:val="00B83E2F"/>
    <w:rsid w:val="00B850DC"/>
    <w:rsid w:val="00B86B92"/>
    <w:rsid w:val="00B878B1"/>
    <w:rsid w:val="00B94D02"/>
    <w:rsid w:val="00B9506D"/>
    <w:rsid w:val="00B96A56"/>
    <w:rsid w:val="00B970F2"/>
    <w:rsid w:val="00B97EFE"/>
    <w:rsid w:val="00BA0469"/>
    <w:rsid w:val="00BA139F"/>
    <w:rsid w:val="00BA7A9A"/>
    <w:rsid w:val="00BB17C0"/>
    <w:rsid w:val="00BB2A5B"/>
    <w:rsid w:val="00BB3D79"/>
    <w:rsid w:val="00BB4545"/>
    <w:rsid w:val="00BB7169"/>
    <w:rsid w:val="00BC0731"/>
    <w:rsid w:val="00BC355D"/>
    <w:rsid w:val="00BC7CCB"/>
    <w:rsid w:val="00BC7E47"/>
    <w:rsid w:val="00BD0FA0"/>
    <w:rsid w:val="00BD14E0"/>
    <w:rsid w:val="00BD1721"/>
    <w:rsid w:val="00BD4628"/>
    <w:rsid w:val="00BD4F74"/>
    <w:rsid w:val="00BD68F4"/>
    <w:rsid w:val="00BD7B38"/>
    <w:rsid w:val="00BE05DA"/>
    <w:rsid w:val="00BE075C"/>
    <w:rsid w:val="00BE4157"/>
    <w:rsid w:val="00BE4943"/>
    <w:rsid w:val="00BE6F59"/>
    <w:rsid w:val="00BF041A"/>
    <w:rsid w:val="00BF3108"/>
    <w:rsid w:val="00BF3E1C"/>
    <w:rsid w:val="00C0172E"/>
    <w:rsid w:val="00C026E7"/>
    <w:rsid w:val="00C0646E"/>
    <w:rsid w:val="00C10BA2"/>
    <w:rsid w:val="00C14839"/>
    <w:rsid w:val="00C14F01"/>
    <w:rsid w:val="00C178BF"/>
    <w:rsid w:val="00C203E2"/>
    <w:rsid w:val="00C26CDE"/>
    <w:rsid w:val="00C3107B"/>
    <w:rsid w:val="00C31367"/>
    <w:rsid w:val="00C314A1"/>
    <w:rsid w:val="00C3197C"/>
    <w:rsid w:val="00C33A8A"/>
    <w:rsid w:val="00C368D7"/>
    <w:rsid w:val="00C419D8"/>
    <w:rsid w:val="00C46947"/>
    <w:rsid w:val="00C528E0"/>
    <w:rsid w:val="00C53274"/>
    <w:rsid w:val="00C54560"/>
    <w:rsid w:val="00C559DB"/>
    <w:rsid w:val="00C55CB2"/>
    <w:rsid w:val="00C606E1"/>
    <w:rsid w:val="00C664C3"/>
    <w:rsid w:val="00C6764F"/>
    <w:rsid w:val="00C67D83"/>
    <w:rsid w:val="00C70E68"/>
    <w:rsid w:val="00C71AA6"/>
    <w:rsid w:val="00C8045E"/>
    <w:rsid w:val="00C8136C"/>
    <w:rsid w:val="00C81A35"/>
    <w:rsid w:val="00C8226B"/>
    <w:rsid w:val="00C84B63"/>
    <w:rsid w:val="00C909C1"/>
    <w:rsid w:val="00C909D8"/>
    <w:rsid w:val="00C92C02"/>
    <w:rsid w:val="00C9532F"/>
    <w:rsid w:val="00C953CB"/>
    <w:rsid w:val="00C95892"/>
    <w:rsid w:val="00C95952"/>
    <w:rsid w:val="00CA088A"/>
    <w:rsid w:val="00CA0DEF"/>
    <w:rsid w:val="00CA104A"/>
    <w:rsid w:val="00CA154D"/>
    <w:rsid w:val="00CA4C87"/>
    <w:rsid w:val="00CB0165"/>
    <w:rsid w:val="00CB67F5"/>
    <w:rsid w:val="00CB6C8F"/>
    <w:rsid w:val="00CC1659"/>
    <w:rsid w:val="00CC5FB6"/>
    <w:rsid w:val="00CC6852"/>
    <w:rsid w:val="00CC6AE5"/>
    <w:rsid w:val="00CC71F7"/>
    <w:rsid w:val="00CD0FD6"/>
    <w:rsid w:val="00CD66FE"/>
    <w:rsid w:val="00CE20D5"/>
    <w:rsid w:val="00CE262C"/>
    <w:rsid w:val="00CE4192"/>
    <w:rsid w:val="00CE42AF"/>
    <w:rsid w:val="00CF14AD"/>
    <w:rsid w:val="00CF3781"/>
    <w:rsid w:val="00CF4EA6"/>
    <w:rsid w:val="00CF5189"/>
    <w:rsid w:val="00D01BA2"/>
    <w:rsid w:val="00D047CE"/>
    <w:rsid w:val="00D10996"/>
    <w:rsid w:val="00D171A2"/>
    <w:rsid w:val="00D22574"/>
    <w:rsid w:val="00D25059"/>
    <w:rsid w:val="00D2638C"/>
    <w:rsid w:val="00D2736A"/>
    <w:rsid w:val="00D27B67"/>
    <w:rsid w:val="00D312EA"/>
    <w:rsid w:val="00D321C8"/>
    <w:rsid w:val="00D32957"/>
    <w:rsid w:val="00D32B65"/>
    <w:rsid w:val="00D347D2"/>
    <w:rsid w:val="00D3553A"/>
    <w:rsid w:val="00D37942"/>
    <w:rsid w:val="00D40C68"/>
    <w:rsid w:val="00D4131B"/>
    <w:rsid w:val="00D43E2D"/>
    <w:rsid w:val="00D46E18"/>
    <w:rsid w:val="00D47830"/>
    <w:rsid w:val="00D512D2"/>
    <w:rsid w:val="00D5314C"/>
    <w:rsid w:val="00D540CC"/>
    <w:rsid w:val="00D54A87"/>
    <w:rsid w:val="00D61A28"/>
    <w:rsid w:val="00D639C6"/>
    <w:rsid w:val="00D65A2A"/>
    <w:rsid w:val="00D667D1"/>
    <w:rsid w:val="00D717E8"/>
    <w:rsid w:val="00D75C37"/>
    <w:rsid w:val="00D77326"/>
    <w:rsid w:val="00D818E9"/>
    <w:rsid w:val="00D824B0"/>
    <w:rsid w:val="00D829B5"/>
    <w:rsid w:val="00D90FBE"/>
    <w:rsid w:val="00D91BD6"/>
    <w:rsid w:val="00D92A4C"/>
    <w:rsid w:val="00D96925"/>
    <w:rsid w:val="00DA3823"/>
    <w:rsid w:val="00DA5378"/>
    <w:rsid w:val="00DA5A4C"/>
    <w:rsid w:val="00DA7874"/>
    <w:rsid w:val="00DB07C0"/>
    <w:rsid w:val="00DB275F"/>
    <w:rsid w:val="00DB54A4"/>
    <w:rsid w:val="00DB7205"/>
    <w:rsid w:val="00DC1546"/>
    <w:rsid w:val="00DC2FA2"/>
    <w:rsid w:val="00DC43C6"/>
    <w:rsid w:val="00DC4ACB"/>
    <w:rsid w:val="00DC5422"/>
    <w:rsid w:val="00DC60B5"/>
    <w:rsid w:val="00DC66EC"/>
    <w:rsid w:val="00DD03FC"/>
    <w:rsid w:val="00DD318B"/>
    <w:rsid w:val="00DD3C3B"/>
    <w:rsid w:val="00DD4323"/>
    <w:rsid w:val="00DE140F"/>
    <w:rsid w:val="00DE1808"/>
    <w:rsid w:val="00DE5CDD"/>
    <w:rsid w:val="00DF1F96"/>
    <w:rsid w:val="00DF23DF"/>
    <w:rsid w:val="00DF32C9"/>
    <w:rsid w:val="00DF331B"/>
    <w:rsid w:val="00DF5076"/>
    <w:rsid w:val="00DF7AFC"/>
    <w:rsid w:val="00E00B7E"/>
    <w:rsid w:val="00E01612"/>
    <w:rsid w:val="00E02D20"/>
    <w:rsid w:val="00E0385C"/>
    <w:rsid w:val="00E03E65"/>
    <w:rsid w:val="00E04024"/>
    <w:rsid w:val="00E07B3C"/>
    <w:rsid w:val="00E12390"/>
    <w:rsid w:val="00E12637"/>
    <w:rsid w:val="00E12C04"/>
    <w:rsid w:val="00E12C4A"/>
    <w:rsid w:val="00E1470B"/>
    <w:rsid w:val="00E168A1"/>
    <w:rsid w:val="00E16FD3"/>
    <w:rsid w:val="00E21CC1"/>
    <w:rsid w:val="00E24B8E"/>
    <w:rsid w:val="00E25B2C"/>
    <w:rsid w:val="00E265C6"/>
    <w:rsid w:val="00E30A65"/>
    <w:rsid w:val="00E31D44"/>
    <w:rsid w:val="00E34164"/>
    <w:rsid w:val="00E34D99"/>
    <w:rsid w:val="00E42488"/>
    <w:rsid w:val="00E424C4"/>
    <w:rsid w:val="00E42AAB"/>
    <w:rsid w:val="00E42FB1"/>
    <w:rsid w:val="00E454FF"/>
    <w:rsid w:val="00E45780"/>
    <w:rsid w:val="00E459F2"/>
    <w:rsid w:val="00E51BA1"/>
    <w:rsid w:val="00E547F3"/>
    <w:rsid w:val="00E54C8F"/>
    <w:rsid w:val="00E55496"/>
    <w:rsid w:val="00E63A81"/>
    <w:rsid w:val="00E64D8E"/>
    <w:rsid w:val="00E65B1D"/>
    <w:rsid w:val="00E66BFC"/>
    <w:rsid w:val="00E70C03"/>
    <w:rsid w:val="00E73B3A"/>
    <w:rsid w:val="00E73BF0"/>
    <w:rsid w:val="00E755AA"/>
    <w:rsid w:val="00E76BA1"/>
    <w:rsid w:val="00E7721D"/>
    <w:rsid w:val="00E778E4"/>
    <w:rsid w:val="00E822CC"/>
    <w:rsid w:val="00E82C2F"/>
    <w:rsid w:val="00E84304"/>
    <w:rsid w:val="00E86B2C"/>
    <w:rsid w:val="00E9104D"/>
    <w:rsid w:val="00E91B78"/>
    <w:rsid w:val="00E9336B"/>
    <w:rsid w:val="00E94064"/>
    <w:rsid w:val="00E949AC"/>
    <w:rsid w:val="00EA26F4"/>
    <w:rsid w:val="00EA7607"/>
    <w:rsid w:val="00EB0135"/>
    <w:rsid w:val="00EB23E3"/>
    <w:rsid w:val="00EB52E5"/>
    <w:rsid w:val="00EB684F"/>
    <w:rsid w:val="00EB6F3F"/>
    <w:rsid w:val="00EB7976"/>
    <w:rsid w:val="00EC0ABD"/>
    <w:rsid w:val="00EC1770"/>
    <w:rsid w:val="00EC7598"/>
    <w:rsid w:val="00ED0477"/>
    <w:rsid w:val="00ED302C"/>
    <w:rsid w:val="00ED4929"/>
    <w:rsid w:val="00ED54E2"/>
    <w:rsid w:val="00ED6853"/>
    <w:rsid w:val="00ED71A0"/>
    <w:rsid w:val="00EE0402"/>
    <w:rsid w:val="00EE1B58"/>
    <w:rsid w:val="00EE25F5"/>
    <w:rsid w:val="00EE3570"/>
    <w:rsid w:val="00EF65C4"/>
    <w:rsid w:val="00F00812"/>
    <w:rsid w:val="00F04675"/>
    <w:rsid w:val="00F1180D"/>
    <w:rsid w:val="00F12F70"/>
    <w:rsid w:val="00F151A4"/>
    <w:rsid w:val="00F1621E"/>
    <w:rsid w:val="00F17B11"/>
    <w:rsid w:val="00F2075D"/>
    <w:rsid w:val="00F21BCE"/>
    <w:rsid w:val="00F24983"/>
    <w:rsid w:val="00F2529A"/>
    <w:rsid w:val="00F25EA4"/>
    <w:rsid w:val="00F25FE0"/>
    <w:rsid w:val="00F27458"/>
    <w:rsid w:val="00F27E28"/>
    <w:rsid w:val="00F30315"/>
    <w:rsid w:val="00F30D0E"/>
    <w:rsid w:val="00F316E8"/>
    <w:rsid w:val="00F33066"/>
    <w:rsid w:val="00F37606"/>
    <w:rsid w:val="00F40098"/>
    <w:rsid w:val="00F54896"/>
    <w:rsid w:val="00F55BB7"/>
    <w:rsid w:val="00F55CF9"/>
    <w:rsid w:val="00F60BD6"/>
    <w:rsid w:val="00F6143E"/>
    <w:rsid w:val="00F63030"/>
    <w:rsid w:val="00F63E76"/>
    <w:rsid w:val="00F65A25"/>
    <w:rsid w:val="00F6691E"/>
    <w:rsid w:val="00F67E60"/>
    <w:rsid w:val="00F714CE"/>
    <w:rsid w:val="00F74446"/>
    <w:rsid w:val="00F80EB9"/>
    <w:rsid w:val="00F8139C"/>
    <w:rsid w:val="00F835FB"/>
    <w:rsid w:val="00F83C2C"/>
    <w:rsid w:val="00F85178"/>
    <w:rsid w:val="00F875CE"/>
    <w:rsid w:val="00F87CE8"/>
    <w:rsid w:val="00F90B33"/>
    <w:rsid w:val="00F90DDF"/>
    <w:rsid w:val="00F910B5"/>
    <w:rsid w:val="00F910E1"/>
    <w:rsid w:val="00F91D54"/>
    <w:rsid w:val="00F92797"/>
    <w:rsid w:val="00F94B7C"/>
    <w:rsid w:val="00F95690"/>
    <w:rsid w:val="00F95FCF"/>
    <w:rsid w:val="00F972DA"/>
    <w:rsid w:val="00FA1B24"/>
    <w:rsid w:val="00FA2B74"/>
    <w:rsid w:val="00FA3013"/>
    <w:rsid w:val="00FA5CA6"/>
    <w:rsid w:val="00FB0717"/>
    <w:rsid w:val="00FB52E8"/>
    <w:rsid w:val="00FB6FE9"/>
    <w:rsid w:val="00FC17EF"/>
    <w:rsid w:val="00FC69DA"/>
    <w:rsid w:val="00FD449A"/>
    <w:rsid w:val="00FE0AB5"/>
    <w:rsid w:val="00FE4406"/>
    <w:rsid w:val="00FE792D"/>
    <w:rsid w:val="00FF19AC"/>
    <w:rsid w:val="00FF2C8C"/>
    <w:rsid w:val="00FF3A9D"/>
    <w:rsid w:val="00FF3CAD"/>
    <w:rsid w:val="00FF3DDE"/>
    <w:rsid w:val="00FF6514"/>
    <w:rsid w:val="00FF75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56EC0A85"/>
  <w15:docId w15:val="{D43D071D-DE7D-4A27-A752-C87DB7590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66924"/>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866924"/>
    <w:pPr>
      <w:tabs>
        <w:tab w:val="center" w:pos="4819"/>
        <w:tab w:val="right" w:pos="9638"/>
      </w:tabs>
    </w:pPr>
  </w:style>
  <w:style w:type="paragraph" w:styleId="Porat">
    <w:name w:val="footer"/>
    <w:basedOn w:val="prastasis"/>
    <w:rsid w:val="00866924"/>
    <w:pPr>
      <w:tabs>
        <w:tab w:val="center" w:pos="4819"/>
        <w:tab w:val="right" w:pos="9638"/>
      </w:tabs>
    </w:pPr>
  </w:style>
  <w:style w:type="character" w:styleId="Hipersaitas">
    <w:name w:val="Hyperlink"/>
    <w:rsid w:val="00866924"/>
    <w:rPr>
      <w:color w:val="0000FF"/>
      <w:u w:val="single"/>
    </w:rPr>
  </w:style>
  <w:style w:type="paragraph" w:styleId="Debesliotekstas">
    <w:name w:val="Balloon Text"/>
    <w:basedOn w:val="prastasis"/>
    <w:semiHidden/>
    <w:rsid w:val="00021AC5"/>
    <w:rPr>
      <w:rFonts w:ascii="Tahoma" w:hAnsi="Tahoma" w:cs="Tahoma"/>
      <w:sz w:val="16"/>
      <w:szCs w:val="16"/>
    </w:rPr>
  </w:style>
  <w:style w:type="paragraph" w:customStyle="1" w:styleId="0Numeruotas">
    <w:name w:val="0_Numeruotas"/>
    <w:rsid w:val="00A82966"/>
    <w:pPr>
      <w:numPr>
        <w:numId w:val="1"/>
      </w:numPr>
      <w:tabs>
        <w:tab w:val="left" w:pos="567"/>
      </w:tabs>
      <w:jc w:val="both"/>
    </w:pPr>
    <w:rPr>
      <w:sz w:val="24"/>
      <w:lang w:eastAsia="en-US"/>
    </w:rPr>
  </w:style>
  <w:style w:type="paragraph" w:customStyle="1" w:styleId="00Numertuotas">
    <w:name w:val="00_Numertuotas"/>
    <w:basedOn w:val="0Numeruotas"/>
    <w:rsid w:val="00A82966"/>
    <w:pPr>
      <w:numPr>
        <w:ilvl w:val="1"/>
      </w:numPr>
      <w:tabs>
        <w:tab w:val="clear" w:pos="567"/>
      </w:tabs>
    </w:pPr>
  </w:style>
  <w:style w:type="paragraph" w:customStyle="1" w:styleId="000Numeruotas">
    <w:name w:val="000_Numeruotas"/>
    <w:basedOn w:val="00Numertuotas"/>
    <w:rsid w:val="00A82966"/>
    <w:pPr>
      <w:numPr>
        <w:ilvl w:val="2"/>
      </w:numPr>
    </w:pPr>
  </w:style>
  <w:style w:type="paragraph" w:customStyle="1" w:styleId="0000Numeruotas">
    <w:name w:val="0000_Numeruotas"/>
    <w:basedOn w:val="000Numeruotas"/>
    <w:rsid w:val="00A82966"/>
    <w:pPr>
      <w:numPr>
        <w:ilvl w:val="3"/>
      </w:numPr>
    </w:pPr>
  </w:style>
  <w:style w:type="paragraph" w:customStyle="1" w:styleId="prastasis1">
    <w:name w:val="Įprastasis1"/>
    <w:rsid w:val="00A82966"/>
    <w:rPr>
      <w:rFonts w:eastAsia="ヒラギノ角ゴ Pro W3"/>
      <w:color w:val="000000"/>
      <w:sz w:val="24"/>
      <w:lang w:eastAsia="en-US"/>
    </w:rPr>
  </w:style>
  <w:style w:type="character" w:styleId="Perirtashipersaitas">
    <w:name w:val="FollowedHyperlink"/>
    <w:rsid w:val="00993B60"/>
    <w:rPr>
      <w:color w:val="800080"/>
      <w:u w:val="single"/>
    </w:rPr>
  </w:style>
  <w:style w:type="paragraph" w:styleId="Dokumentostruktra">
    <w:name w:val="Document Map"/>
    <w:basedOn w:val="prastasis"/>
    <w:semiHidden/>
    <w:rsid w:val="00305A13"/>
    <w:pPr>
      <w:shd w:val="clear" w:color="auto" w:fill="000080"/>
    </w:pPr>
    <w:rPr>
      <w:rFonts w:ascii="Tahoma" w:hAnsi="Tahoma" w:cs="Tahoma"/>
      <w:sz w:val="20"/>
      <w:szCs w:val="20"/>
    </w:rPr>
  </w:style>
  <w:style w:type="character" w:styleId="Komentaronuoroda">
    <w:name w:val="annotation reference"/>
    <w:uiPriority w:val="99"/>
    <w:semiHidden/>
    <w:rsid w:val="00977C53"/>
    <w:rPr>
      <w:sz w:val="16"/>
      <w:szCs w:val="16"/>
    </w:rPr>
  </w:style>
  <w:style w:type="paragraph" w:styleId="Komentarotekstas">
    <w:name w:val="annotation text"/>
    <w:basedOn w:val="prastasis"/>
    <w:link w:val="KomentarotekstasDiagrama"/>
    <w:semiHidden/>
    <w:rsid w:val="00977C53"/>
    <w:rPr>
      <w:sz w:val="20"/>
      <w:szCs w:val="20"/>
    </w:rPr>
  </w:style>
  <w:style w:type="paragraph" w:styleId="Komentarotema">
    <w:name w:val="annotation subject"/>
    <w:basedOn w:val="Komentarotekstas"/>
    <w:next w:val="Komentarotekstas"/>
    <w:semiHidden/>
    <w:rsid w:val="00977C53"/>
    <w:rPr>
      <w:b/>
      <w:bCs/>
    </w:rPr>
  </w:style>
  <w:style w:type="paragraph" w:styleId="Pagrindiniotekstotrauka">
    <w:name w:val="Body Text Indent"/>
    <w:basedOn w:val="prastasis"/>
    <w:link w:val="PagrindiniotekstotraukaDiagrama"/>
    <w:rsid w:val="00754609"/>
    <w:pPr>
      <w:ind w:firstLine="720"/>
      <w:jc w:val="both"/>
    </w:pPr>
  </w:style>
  <w:style w:type="character" w:customStyle="1" w:styleId="PagrindiniotekstotraukaDiagrama">
    <w:name w:val="Pagrindinio teksto įtrauka Diagrama"/>
    <w:link w:val="Pagrindiniotekstotrauka"/>
    <w:rsid w:val="00754609"/>
    <w:rPr>
      <w:sz w:val="24"/>
      <w:szCs w:val="24"/>
      <w:lang w:eastAsia="en-US"/>
    </w:rPr>
  </w:style>
  <w:style w:type="paragraph" w:styleId="prastasiniatinklio">
    <w:name w:val="Normal (Web)"/>
    <w:basedOn w:val="prastasis"/>
    <w:uiPriority w:val="99"/>
    <w:unhideWhenUsed/>
    <w:rsid w:val="00E55496"/>
    <w:pPr>
      <w:spacing w:before="100" w:beforeAutospacing="1" w:after="100" w:afterAutospacing="1"/>
    </w:pPr>
    <w:rPr>
      <w:lang w:eastAsia="lt-LT"/>
    </w:rPr>
  </w:style>
  <w:style w:type="character" w:customStyle="1" w:styleId="KomentarotekstasDiagrama">
    <w:name w:val="Komentaro tekstas Diagrama"/>
    <w:link w:val="Komentarotekstas"/>
    <w:uiPriority w:val="99"/>
    <w:semiHidden/>
    <w:rsid w:val="00060FF0"/>
    <w:rPr>
      <w:lang w:eastAsia="en-US"/>
    </w:rPr>
  </w:style>
  <w:style w:type="paragraph" w:styleId="Sraopastraipa">
    <w:name w:val="List Paragraph"/>
    <w:basedOn w:val="prastasis"/>
    <w:uiPriority w:val="34"/>
    <w:qFormat/>
    <w:rsid w:val="004F7223"/>
    <w:pPr>
      <w:spacing w:after="160" w:line="259" w:lineRule="auto"/>
      <w:ind w:left="720"/>
      <w:contextualSpacing/>
    </w:pPr>
    <w:rPr>
      <w:rFonts w:ascii="Calibri" w:eastAsia="Batang" w:hAnsi="Calibri"/>
      <w:sz w:val="22"/>
      <w:szCs w:val="22"/>
    </w:rPr>
  </w:style>
  <w:style w:type="paragraph" w:styleId="Pataisymai">
    <w:name w:val="Revision"/>
    <w:hidden/>
    <w:uiPriority w:val="99"/>
    <w:semiHidden/>
    <w:rsid w:val="00476281"/>
    <w:rPr>
      <w:sz w:val="24"/>
      <w:szCs w:val="24"/>
      <w:lang w:eastAsia="en-US"/>
    </w:rPr>
  </w:style>
  <w:style w:type="character" w:customStyle="1" w:styleId="apple-converted-space">
    <w:name w:val="apple-converted-space"/>
    <w:rsid w:val="009A117B"/>
  </w:style>
  <w:style w:type="paragraph" w:styleId="Puslapioinaostekstas">
    <w:name w:val="footnote text"/>
    <w:basedOn w:val="prastasis"/>
    <w:link w:val="PuslapioinaostekstasDiagrama"/>
    <w:unhideWhenUsed/>
    <w:rsid w:val="004662EE"/>
    <w:rPr>
      <w:sz w:val="20"/>
      <w:szCs w:val="20"/>
    </w:rPr>
  </w:style>
  <w:style w:type="character" w:customStyle="1" w:styleId="PuslapioinaostekstasDiagrama">
    <w:name w:val="Puslapio išnašos tekstas Diagrama"/>
    <w:link w:val="Puslapioinaostekstas"/>
    <w:rsid w:val="004662EE"/>
    <w:rPr>
      <w:lang w:eastAsia="en-US"/>
    </w:rPr>
  </w:style>
  <w:style w:type="paragraph" w:styleId="Paprastasistekstas">
    <w:name w:val="Plain Text"/>
    <w:basedOn w:val="prastasis"/>
    <w:link w:val="PaprastasistekstasDiagrama"/>
    <w:uiPriority w:val="99"/>
    <w:semiHidden/>
    <w:unhideWhenUsed/>
    <w:rsid w:val="00196F42"/>
    <w:pPr>
      <w:contextualSpacing/>
    </w:pPr>
    <w:rPr>
      <w:rFonts w:ascii="Courier New" w:eastAsia="Calibri" w:hAnsi="Courier New" w:cs="Courier New"/>
      <w:sz w:val="20"/>
      <w:szCs w:val="20"/>
    </w:rPr>
  </w:style>
  <w:style w:type="character" w:customStyle="1" w:styleId="PaprastasistekstasDiagrama">
    <w:name w:val="Paprastasis tekstas Diagrama"/>
    <w:link w:val="Paprastasistekstas"/>
    <w:uiPriority w:val="99"/>
    <w:semiHidden/>
    <w:rsid w:val="00196F42"/>
    <w:rPr>
      <w:rFonts w:ascii="Courier New" w:eastAsia="Calibri" w:hAnsi="Courier New" w:cs="Courier New"/>
      <w:lang w:eastAsia="en-US"/>
    </w:rPr>
  </w:style>
  <w:style w:type="paragraph" w:customStyle="1" w:styleId="m-238198148365693712gmail-0numeruotas">
    <w:name w:val="m_-238198148365693712gmail-0numeruotas"/>
    <w:basedOn w:val="prastasis"/>
    <w:rsid w:val="0028521F"/>
    <w:pPr>
      <w:spacing w:before="100" w:beforeAutospacing="1" w:after="100" w:afterAutospacing="1"/>
    </w:pPr>
    <w:rPr>
      <w:lang w:eastAsia="lt-LT"/>
    </w:rPr>
  </w:style>
  <w:style w:type="character" w:styleId="Emfaz">
    <w:name w:val="Emphasis"/>
    <w:uiPriority w:val="20"/>
    <w:qFormat/>
    <w:rsid w:val="001F0C50"/>
    <w:rPr>
      <w:i/>
      <w:iCs/>
    </w:rPr>
  </w:style>
  <w:style w:type="table" w:styleId="Lentelstinklelis">
    <w:name w:val="Table Grid"/>
    <w:basedOn w:val="prastojilentel"/>
    <w:rsid w:val="00E65B1D"/>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0B4994"/>
    <w:rPr>
      <w:color w:val="605E5C"/>
      <w:shd w:val="clear" w:color="auto" w:fill="E1DFDD"/>
    </w:rPr>
  </w:style>
  <w:style w:type="character" w:styleId="Puslapioinaosnuoroda">
    <w:name w:val="footnote reference"/>
    <w:basedOn w:val="Numatytasispastraiposriftas"/>
    <w:uiPriority w:val="99"/>
    <w:semiHidden/>
    <w:unhideWhenUsed/>
    <w:rsid w:val="001458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0619">
      <w:bodyDiv w:val="1"/>
      <w:marLeft w:val="0"/>
      <w:marRight w:val="0"/>
      <w:marTop w:val="0"/>
      <w:marBottom w:val="0"/>
      <w:divBdr>
        <w:top w:val="none" w:sz="0" w:space="0" w:color="auto"/>
        <w:left w:val="none" w:sz="0" w:space="0" w:color="auto"/>
        <w:bottom w:val="none" w:sz="0" w:space="0" w:color="auto"/>
        <w:right w:val="none" w:sz="0" w:space="0" w:color="auto"/>
      </w:divBdr>
      <w:divsChild>
        <w:div w:id="628052300">
          <w:marLeft w:val="0"/>
          <w:marRight w:val="0"/>
          <w:marTop w:val="0"/>
          <w:marBottom w:val="0"/>
          <w:divBdr>
            <w:top w:val="none" w:sz="0" w:space="0" w:color="auto"/>
            <w:left w:val="none" w:sz="0" w:space="0" w:color="auto"/>
            <w:bottom w:val="none" w:sz="0" w:space="0" w:color="auto"/>
            <w:right w:val="none" w:sz="0" w:space="0" w:color="auto"/>
          </w:divBdr>
          <w:divsChild>
            <w:div w:id="188684014">
              <w:marLeft w:val="0"/>
              <w:marRight w:val="0"/>
              <w:marTop w:val="0"/>
              <w:marBottom w:val="0"/>
              <w:divBdr>
                <w:top w:val="none" w:sz="0" w:space="0" w:color="auto"/>
                <w:left w:val="none" w:sz="0" w:space="0" w:color="auto"/>
                <w:bottom w:val="none" w:sz="0" w:space="0" w:color="auto"/>
                <w:right w:val="none" w:sz="0" w:space="0" w:color="auto"/>
              </w:divBdr>
              <w:divsChild>
                <w:div w:id="58661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849156">
      <w:bodyDiv w:val="1"/>
      <w:marLeft w:val="0"/>
      <w:marRight w:val="0"/>
      <w:marTop w:val="0"/>
      <w:marBottom w:val="0"/>
      <w:divBdr>
        <w:top w:val="none" w:sz="0" w:space="0" w:color="auto"/>
        <w:left w:val="none" w:sz="0" w:space="0" w:color="auto"/>
        <w:bottom w:val="none" w:sz="0" w:space="0" w:color="auto"/>
        <w:right w:val="none" w:sz="0" w:space="0" w:color="auto"/>
      </w:divBdr>
      <w:divsChild>
        <w:div w:id="1525946236">
          <w:marLeft w:val="0"/>
          <w:marRight w:val="0"/>
          <w:marTop w:val="0"/>
          <w:marBottom w:val="0"/>
          <w:divBdr>
            <w:top w:val="none" w:sz="0" w:space="0" w:color="auto"/>
            <w:left w:val="none" w:sz="0" w:space="0" w:color="auto"/>
            <w:bottom w:val="none" w:sz="0" w:space="0" w:color="auto"/>
            <w:right w:val="none" w:sz="0" w:space="0" w:color="auto"/>
          </w:divBdr>
          <w:divsChild>
            <w:div w:id="323974591">
              <w:marLeft w:val="0"/>
              <w:marRight w:val="0"/>
              <w:marTop w:val="0"/>
              <w:marBottom w:val="0"/>
              <w:divBdr>
                <w:top w:val="none" w:sz="0" w:space="0" w:color="auto"/>
                <w:left w:val="none" w:sz="0" w:space="0" w:color="auto"/>
                <w:bottom w:val="none" w:sz="0" w:space="0" w:color="auto"/>
                <w:right w:val="none" w:sz="0" w:space="0" w:color="auto"/>
              </w:divBdr>
              <w:divsChild>
                <w:div w:id="199690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448311">
      <w:bodyDiv w:val="1"/>
      <w:marLeft w:val="0"/>
      <w:marRight w:val="0"/>
      <w:marTop w:val="0"/>
      <w:marBottom w:val="0"/>
      <w:divBdr>
        <w:top w:val="none" w:sz="0" w:space="0" w:color="auto"/>
        <w:left w:val="none" w:sz="0" w:space="0" w:color="auto"/>
        <w:bottom w:val="none" w:sz="0" w:space="0" w:color="auto"/>
        <w:right w:val="none" w:sz="0" w:space="0" w:color="auto"/>
      </w:divBdr>
    </w:div>
    <w:div w:id="348675605">
      <w:bodyDiv w:val="1"/>
      <w:marLeft w:val="0"/>
      <w:marRight w:val="0"/>
      <w:marTop w:val="0"/>
      <w:marBottom w:val="0"/>
      <w:divBdr>
        <w:top w:val="none" w:sz="0" w:space="0" w:color="auto"/>
        <w:left w:val="none" w:sz="0" w:space="0" w:color="auto"/>
        <w:bottom w:val="none" w:sz="0" w:space="0" w:color="auto"/>
        <w:right w:val="none" w:sz="0" w:space="0" w:color="auto"/>
      </w:divBdr>
    </w:div>
    <w:div w:id="439033567">
      <w:bodyDiv w:val="1"/>
      <w:marLeft w:val="0"/>
      <w:marRight w:val="0"/>
      <w:marTop w:val="0"/>
      <w:marBottom w:val="0"/>
      <w:divBdr>
        <w:top w:val="none" w:sz="0" w:space="0" w:color="auto"/>
        <w:left w:val="none" w:sz="0" w:space="0" w:color="auto"/>
        <w:bottom w:val="none" w:sz="0" w:space="0" w:color="auto"/>
        <w:right w:val="none" w:sz="0" w:space="0" w:color="auto"/>
      </w:divBdr>
    </w:div>
    <w:div w:id="444692881">
      <w:bodyDiv w:val="1"/>
      <w:marLeft w:val="0"/>
      <w:marRight w:val="0"/>
      <w:marTop w:val="0"/>
      <w:marBottom w:val="0"/>
      <w:divBdr>
        <w:top w:val="none" w:sz="0" w:space="0" w:color="auto"/>
        <w:left w:val="none" w:sz="0" w:space="0" w:color="auto"/>
        <w:bottom w:val="none" w:sz="0" w:space="0" w:color="auto"/>
        <w:right w:val="none" w:sz="0" w:space="0" w:color="auto"/>
      </w:divBdr>
    </w:div>
    <w:div w:id="495144949">
      <w:bodyDiv w:val="1"/>
      <w:marLeft w:val="0"/>
      <w:marRight w:val="0"/>
      <w:marTop w:val="0"/>
      <w:marBottom w:val="0"/>
      <w:divBdr>
        <w:top w:val="none" w:sz="0" w:space="0" w:color="auto"/>
        <w:left w:val="none" w:sz="0" w:space="0" w:color="auto"/>
        <w:bottom w:val="none" w:sz="0" w:space="0" w:color="auto"/>
        <w:right w:val="none" w:sz="0" w:space="0" w:color="auto"/>
      </w:divBdr>
    </w:div>
    <w:div w:id="562639747">
      <w:bodyDiv w:val="1"/>
      <w:marLeft w:val="0"/>
      <w:marRight w:val="0"/>
      <w:marTop w:val="0"/>
      <w:marBottom w:val="0"/>
      <w:divBdr>
        <w:top w:val="none" w:sz="0" w:space="0" w:color="auto"/>
        <w:left w:val="none" w:sz="0" w:space="0" w:color="auto"/>
        <w:bottom w:val="none" w:sz="0" w:space="0" w:color="auto"/>
        <w:right w:val="none" w:sz="0" w:space="0" w:color="auto"/>
      </w:divBdr>
    </w:div>
    <w:div w:id="591739418">
      <w:bodyDiv w:val="1"/>
      <w:marLeft w:val="0"/>
      <w:marRight w:val="0"/>
      <w:marTop w:val="0"/>
      <w:marBottom w:val="0"/>
      <w:divBdr>
        <w:top w:val="none" w:sz="0" w:space="0" w:color="auto"/>
        <w:left w:val="none" w:sz="0" w:space="0" w:color="auto"/>
        <w:bottom w:val="none" w:sz="0" w:space="0" w:color="auto"/>
        <w:right w:val="none" w:sz="0" w:space="0" w:color="auto"/>
      </w:divBdr>
      <w:divsChild>
        <w:div w:id="496043014">
          <w:marLeft w:val="0"/>
          <w:marRight w:val="0"/>
          <w:marTop w:val="0"/>
          <w:marBottom w:val="0"/>
          <w:divBdr>
            <w:top w:val="none" w:sz="0" w:space="0" w:color="auto"/>
            <w:left w:val="none" w:sz="0" w:space="0" w:color="auto"/>
            <w:bottom w:val="none" w:sz="0" w:space="0" w:color="auto"/>
            <w:right w:val="none" w:sz="0" w:space="0" w:color="auto"/>
          </w:divBdr>
        </w:div>
        <w:div w:id="879972180">
          <w:marLeft w:val="0"/>
          <w:marRight w:val="0"/>
          <w:marTop w:val="0"/>
          <w:marBottom w:val="0"/>
          <w:divBdr>
            <w:top w:val="none" w:sz="0" w:space="0" w:color="auto"/>
            <w:left w:val="none" w:sz="0" w:space="0" w:color="auto"/>
            <w:bottom w:val="none" w:sz="0" w:space="0" w:color="auto"/>
            <w:right w:val="none" w:sz="0" w:space="0" w:color="auto"/>
          </w:divBdr>
        </w:div>
        <w:div w:id="935211431">
          <w:marLeft w:val="0"/>
          <w:marRight w:val="0"/>
          <w:marTop w:val="0"/>
          <w:marBottom w:val="0"/>
          <w:divBdr>
            <w:top w:val="none" w:sz="0" w:space="0" w:color="auto"/>
            <w:left w:val="none" w:sz="0" w:space="0" w:color="auto"/>
            <w:bottom w:val="none" w:sz="0" w:space="0" w:color="auto"/>
            <w:right w:val="none" w:sz="0" w:space="0" w:color="auto"/>
          </w:divBdr>
        </w:div>
        <w:div w:id="1113594701">
          <w:marLeft w:val="0"/>
          <w:marRight w:val="0"/>
          <w:marTop w:val="0"/>
          <w:marBottom w:val="0"/>
          <w:divBdr>
            <w:top w:val="none" w:sz="0" w:space="0" w:color="auto"/>
            <w:left w:val="none" w:sz="0" w:space="0" w:color="auto"/>
            <w:bottom w:val="none" w:sz="0" w:space="0" w:color="auto"/>
            <w:right w:val="none" w:sz="0" w:space="0" w:color="auto"/>
          </w:divBdr>
        </w:div>
        <w:div w:id="1352145871">
          <w:marLeft w:val="0"/>
          <w:marRight w:val="0"/>
          <w:marTop w:val="0"/>
          <w:marBottom w:val="0"/>
          <w:divBdr>
            <w:top w:val="none" w:sz="0" w:space="0" w:color="auto"/>
            <w:left w:val="none" w:sz="0" w:space="0" w:color="auto"/>
            <w:bottom w:val="none" w:sz="0" w:space="0" w:color="auto"/>
            <w:right w:val="none" w:sz="0" w:space="0" w:color="auto"/>
          </w:divBdr>
        </w:div>
        <w:div w:id="1572151349">
          <w:marLeft w:val="0"/>
          <w:marRight w:val="0"/>
          <w:marTop w:val="0"/>
          <w:marBottom w:val="0"/>
          <w:divBdr>
            <w:top w:val="none" w:sz="0" w:space="0" w:color="auto"/>
            <w:left w:val="none" w:sz="0" w:space="0" w:color="auto"/>
            <w:bottom w:val="none" w:sz="0" w:space="0" w:color="auto"/>
            <w:right w:val="none" w:sz="0" w:space="0" w:color="auto"/>
          </w:divBdr>
        </w:div>
        <w:div w:id="1611624864">
          <w:marLeft w:val="0"/>
          <w:marRight w:val="0"/>
          <w:marTop w:val="0"/>
          <w:marBottom w:val="0"/>
          <w:divBdr>
            <w:top w:val="none" w:sz="0" w:space="0" w:color="auto"/>
            <w:left w:val="none" w:sz="0" w:space="0" w:color="auto"/>
            <w:bottom w:val="none" w:sz="0" w:space="0" w:color="auto"/>
            <w:right w:val="none" w:sz="0" w:space="0" w:color="auto"/>
          </w:divBdr>
        </w:div>
        <w:div w:id="1854563683">
          <w:marLeft w:val="0"/>
          <w:marRight w:val="0"/>
          <w:marTop w:val="0"/>
          <w:marBottom w:val="0"/>
          <w:divBdr>
            <w:top w:val="none" w:sz="0" w:space="0" w:color="auto"/>
            <w:left w:val="none" w:sz="0" w:space="0" w:color="auto"/>
            <w:bottom w:val="none" w:sz="0" w:space="0" w:color="auto"/>
            <w:right w:val="none" w:sz="0" w:space="0" w:color="auto"/>
          </w:divBdr>
        </w:div>
        <w:div w:id="1903328003">
          <w:marLeft w:val="0"/>
          <w:marRight w:val="0"/>
          <w:marTop w:val="0"/>
          <w:marBottom w:val="0"/>
          <w:divBdr>
            <w:top w:val="none" w:sz="0" w:space="0" w:color="auto"/>
            <w:left w:val="none" w:sz="0" w:space="0" w:color="auto"/>
            <w:bottom w:val="none" w:sz="0" w:space="0" w:color="auto"/>
            <w:right w:val="none" w:sz="0" w:space="0" w:color="auto"/>
          </w:divBdr>
        </w:div>
        <w:div w:id="2083136338">
          <w:marLeft w:val="0"/>
          <w:marRight w:val="0"/>
          <w:marTop w:val="0"/>
          <w:marBottom w:val="0"/>
          <w:divBdr>
            <w:top w:val="none" w:sz="0" w:space="0" w:color="auto"/>
            <w:left w:val="none" w:sz="0" w:space="0" w:color="auto"/>
            <w:bottom w:val="none" w:sz="0" w:space="0" w:color="auto"/>
            <w:right w:val="none" w:sz="0" w:space="0" w:color="auto"/>
          </w:divBdr>
        </w:div>
      </w:divsChild>
    </w:div>
    <w:div w:id="604775992">
      <w:bodyDiv w:val="1"/>
      <w:marLeft w:val="0"/>
      <w:marRight w:val="0"/>
      <w:marTop w:val="0"/>
      <w:marBottom w:val="0"/>
      <w:divBdr>
        <w:top w:val="none" w:sz="0" w:space="0" w:color="auto"/>
        <w:left w:val="none" w:sz="0" w:space="0" w:color="auto"/>
        <w:bottom w:val="none" w:sz="0" w:space="0" w:color="auto"/>
        <w:right w:val="none" w:sz="0" w:space="0" w:color="auto"/>
      </w:divBdr>
    </w:div>
    <w:div w:id="623314014">
      <w:bodyDiv w:val="1"/>
      <w:marLeft w:val="0"/>
      <w:marRight w:val="0"/>
      <w:marTop w:val="0"/>
      <w:marBottom w:val="0"/>
      <w:divBdr>
        <w:top w:val="none" w:sz="0" w:space="0" w:color="auto"/>
        <w:left w:val="none" w:sz="0" w:space="0" w:color="auto"/>
        <w:bottom w:val="none" w:sz="0" w:space="0" w:color="auto"/>
        <w:right w:val="none" w:sz="0" w:space="0" w:color="auto"/>
      </w:divBdr>
    </w:div>
    <w:div w:id="627276186">
      <w:bodyDiv w:val="1"/>
      <w:marLeft w:val="0"/>
      <w:marRight w:val="0"/>
      <w:marTop w:val="0"/>
      <w:marBottom w:val="0"/>
      <w:divBdr>
        <w:top w:val="none" w:sz="0" w:space="0" w:color="auto"/>
        <w:left w:val="none" w:sz="0" w:space="0" w:color="auto"/>
        <w:bottom w:val="none" w:sz="0" w:space="0" w:color="auto"/>
        <w:right w:val="none" w:sz="0" w:space="0" w:color="auto"/>
      </w:divBdr>
    </w:div>
    <w:div w:id="721447238">
      <w:bodyDiv w:val="1"/>
      <w:marLeft w:val="0"/>
      <w:marRight w:val="0"/>
      <w:marTop w:val="0"/>
      <w:marBottom w:val="0"/>
      <w:divBdr>
        <w:top w:val="none" w:sz="0" w:space="0" w:color="auto"/>
        <w:left w:val="none" w:sz="0" w:space="0" w:color="auto"/>
        <w:bottom w:val="none" w:sz="0" w:space="0" w:color="auto"/>
        <w:right w:val="none" w:sz="0" w:space="0" w:color="auto"/>
      </w:divBdr>
    </w:div>
    <w:div w:id="731120772">
      <w:bodyDiv w:val="1"/>
      <w:marLeft w:val="0"/>
      <w:marRight w:val="0"/>
      <w:marTop w:val="0"/>
      <w:marBottom w:val="0"/>
      <w:divBdr>
        <w:top w:val="none" w:sz="0" w:space="0" w:color="auto"/>
        <w:left w:val="none" w:sz="0" w:space="0" w:color="auto"/>
        <w:bottom w:val="none" w:sz="0" w:space="0" w:color="auto"/>
        <w:right w:val="none" w:sz="0" w:space="0" w:color="auto"/>
      </w:divBdr>
    </w:div>
    <w:div w:id="788552716">
      <w:bodyDiv w:val="1"/>
      <w:marLeft w:val="0"/>
      <w:marRight w:val="0"/>
      <w:marTop w:val="0"/>
      <w:marBottom w:val="0"/>
      <w:divBdr>
        <w:top w:val="none" w:sz="0" w:space="0" w:color="auto"/>
        <w:left w:val="none" w:sz="0" w:space="0" w:color="auto"/>
        <w:bottom w:val="none" w:sz="0" w:space="0" w:color="auto"/>
        <w:right w:val="none" w:sz="0" w:space="0" w:color="auto"/>
      </w:divBdr>
    </w:div>
    <w:div w:id="853958218">
      <w:bodyDiv w:val="1"/>
      <w:marLeft w:val="0"/>
      <w:marRight w:val="0"/>
      <w:marTop w:val="0"/>
      <w:marBottom w:val="0"/>
      <w:divBdr>
        <w:top w:val="none" w:sz="0" w:space="0" w:color="auto"/>
        <w:left w:val="none" w:sz="0" w:space="0" w:color="auto"/>
        <w:bottom w:val="none" w:sz="0" w:space="0" w:color="auto"/>
        <w:right w:val="none" w:sz="0" w:space="0" w:color="auto"/>
      </w:divBdr>
    </w:div>
    <w:div w:id="878511617">
      <w:bodyDiv w:val="1"/>
      <w:marLeft w:val="0"/>
      <w:marRight w:val="0"/>
      <w:marTop w:val="0"/>
      <w:marBottom w:val="0"/>
      <w:divBdr>
        <w:top w:val="none" w:sz="0" w:space="0" w:color="auto"/>
        <w:left w:val="none" w:sz="0" w:space="0" w:color="auto"/>
        <w:bottom w:val="none" w:sz="0" w:space="0" w:color="auto"/>
        <w:right w:val="none" w:sz="0" w:space="0" w:color="auto"/>
      </w:divBdr>
    </w:div>
    <w:div w:id="932664071">
      <w:bodyDiv w:val="1"/>
      <w:marLeft w:val="0"/>
      <w:marRight w:val="0"/>
      <w:marTop w:val="0"/>
      <w:marBottom w:val="0"/>
      <w:divBdr>
        <w:top w:val="none" w:sz="0" w:space="0" w:color="auto"/>
        <w:left w:val="none" w:sz="0" w:space="0" w:color="auto"/>
        <w:bottom w:val="none" w:sz="0" w:space="0" w:color="auto"/>
        <w:right w:val="none" w:sz="0" w:space="0" w:color="auto"/>
      </w:divBdr>
    </w:div>
    <w:div w:id="955212876">
      <w:bodyDiv w:val="1"/>
      <w:marLeft w:val="0"/>
      <w:marRight w:val="0"/>
      <w:marTop w:val="0"/>
      <w:marBottom w:val="0"/>
      <w:divBdr>
        <w:top w:val="none" w:sz="0" w:space="0" w:color="auto"/>
        <w:left w:val="none" w:sz="0" w:space="0" w:color="auto"/>
        <w:bottom w:val="none" w:sz="0" w:space="0" w:color="auto"/>
        <w:right w:val="none" w:sz="0" w:space="0" w:color="auto"/>
      </w:divBdr>
    </w:div>
    <w:div w:id="983893545">
      <w:bodyDiv w:val="1"/>
      <w:marLeft w:val="0"/>
      <w:marRight w:val="0"/>
      <w:marTop w:val="0"/>
      <w:marBottom w:val="0"/>
      <w:divBdr>
        <w:top w:val="none" w:sz="0" w:space="0" w:color="auto"/>
        <w:left w:val="none" w:sz="0" w:space="0" w:color="auto"/>
        <w:bottom w:val="none" w:sz="0" w:space="0" w:color="auto"/>
        <w:right w:val="none" w:sz="0" w:space="0" w:color="auto"/>
      </w:divBdr>
    </w:div>
    <w:div w:id="1008799113">
      <w:bodyDiv w:val="1"/>
      <w:marLeft w:val="0"/>
      <w:marRight w:val="0"/>
      <w:marTop w:val="0"/>
      <w:marBottom w:val="0"/>
      <w:divBdr>
        <w:top w:val="none" w:sz="0" w:space="0" w:color="auto"/>
        <w:left w:val="none" w:sz="0" w:space="0" w:color="auto"/>
        <w:bottom w:val="none" w:sz="0" w:space="0" w:color="auto"/>
        <w:right w:val="none" w:sz="0" w:space="0" w:color="auto"/>
      </w:divBdr>
    </w:div>
    <w:div w:id="1115713537">
      <w:bodyDiv w:val="1"/>
      <w:marLeft w:val="0"/>
      <w:marRight w:val="0"/>
      <w:marTop w:val="0"/>
      <w:marBottom w:val="0"/>
      <w:divBdr>
        <w:top w:val="none" w:sz="0" w:space="0" w:color="auto"/>
        <w:left w:val="none" w:sz="0" w:space="0" w:color="auto"/>
        <w:bottom w:val="none" w:sz="0" w:space="0" w:color="auto"/>
        <w:right w:val="none" w:sz="0" w:space="0" w:color="auto"/>
      </w:divBdr>
    </w:div>
    <w:div w:id="1130823844">
      <w:bodyDiv w:val="1"/>
      <w:marLeft w:val="0"/>
      <w:marRight w:val="0"/>
      <w:marTop w:val="0"/>
      <w:marBottom w:val="0"/>
      <w:divBdr>
        <w:top w:val="none" w:sz="0" w:space="0" w:color="auto"/>
        <w:left w:val="none" w:sz="0" w:space="0" w:color="auto"/>
        <w:bottom w:val="none" w:sz="0" w:space="0" w:color="auto"/>
        <w:right w:val="none" w:sz="0" w:space="0" w:color="auto"/>
      </w:divBdr>
    </w:div>
    <w:div w:id="1169828841">
      <w:bodyDiv w:val="1"/>
      <w:marLeft w:val="0"/>
      <w:marRight w:val="0"/>
      <w:marTop w:val="0"/>
      <w:marBottom w:val="0"/>
      <w:divBdr>
        <w:top w:val="none" w:sz="0" w:space="0" w:color="auto"/>
        <w:left w:val="none" w:sz="0" w:space="0" w:color="auto"/>
        <w:bottom w:val="none" w:sz="0" w:space="0" w:color="auto"/>
        <w:right w:val="none" w:sz="0" w:space="0" w:color="auto"/>
      </w:divBdr>
    </w:div>
    <w:div w:id="1194925229">
      <w:bodyDiv w:val="1"/>
      <w:marLeft w:val="0"/>
      <w:marRight w:val="0"/>
      <w:marTop w:val="0"/>
      <w:marBottom w:val="0"/>
      <w:divBdr>
        <w:top w:val="none" w:sz="0" w:space="0" w:color="auto"/>
        <w:left w:val="none" w:sz="0" w:space="0" w:color="auto"/>
        <w:bottom w:val="none" w:sz="0" w:space="0" w:color="auto"/>
        <w:right w:val="none" w:sz="0" w:space="0" w:color="auto"/>
      </w:divBdr>
    </w:div>
    <w:div w:id="1271280957">
      <w:bodyDiv w:val="1"/>
      <w:marLeft w:val="0"/>
      <w:marRight w:val="0"/>
      <w:marTop w:val="0"/>
      <w:marBottom w:val="0"/>
      <w:divBdr>
        <w:top w:val="none" w:sz="0" w:space="0" w:color="auto"/>
        <w:left w:val="none" w:sz="0" w:space="0" w:color="auto"/>
        <w:bottom w:val="none" w:sz="0" w:space="0" w:color="auto"/>
        <w:right w:val="none" w:sz="0" w:space="0" w:color="auto"/>
      </w:divBdr>
    </w:div>
    <w:div w:id="1301694342">
      <w:bodyDiv w:val="1"/>
      <w:marLeft w:val="0"/>
      <w:marRight w:val="0"/>
      <w:marTop w:val="0"/>
      <w:marBottom w:val="0"/>
      <w:divBdr>
        <w:top w:val="none" w:sz="0" w:space="0" w:color="auto"/>
        <w:left w:val="none" w:sz="0" w:space="0" w:color="auto"/>
        <w:bottom w:val="none" w:sz="0" w:space="0" w:color="auto"/>
        <w:right w:val="none" w:sz="0" w:space="0" w:color="auto"/>
      </w:divBdr>
    </w:div>
    <w:div w:id="1322778917">
      <w:bodyDiv w:val="1"/>
      <w:marLeft w:val="0"/>
      <w:marRight w:val="0"/>
      <w:marTop w:val="0"/>
      <w:marBottom w:val="0"/>
      <w:divBdr>
        <w:top w:val="none" w:sz="0" w:space="0" w:color="auto"/>
        <w:left w:val="none" w:sz="0" w:space="0" w:color="auto"/>
        <w:bottom w:val="none" w:sz="0" w:space="0" w:color="auto"/>
        <w:right w:val="none" w:sz="0" w:space="0" w:color="auto"/>
      </w:divBdr>
    </w:div>
    <w:div w:id="1377508224">
      <w:bodyDiv w:val="1"/>
      <w:marLeft w:val="0"/>
      <w:marRight w:val="0"/>
      <w:marTop w:val="0"/>
      <w:marBottom w:val="0"/>
      <w:divBdr>
        <w:top w:val="none" w:sz="0" w:space="0" w:color="auto"/>
        <w:left w:val="none" w:sz="0" w:space="0" w:color="auto"/>
        <w:bottom w:val="none" w:sz="0" w:space="0" w:color="auto"/>
        <w:right w:val="none" w:sz="0" w:space="0" w:color="auto"/>
      </w:divBdr>
    </w:div>
    <w:div w:id="1630357716">
      <w:bodyDiv w:val="1"/>
      <w:marLeft w:val="0"/>
      <w:marRight w:val="0"/>
      <w:marTop w:val="0"/>
      <w:marBottom w:val="0"/>
      <w:divBdr>
        <w:top w:val="none" w:sz="0" w:space="0" w:color="auto"/>
        <w:left w:val="none" w:sz="0" w:space="0" w:color="auto"/>
        <w:bottom w:val="none" w:sz="0" w:space="0" w:color="auto"/>
        <w:right w:val="none" w:sz="0" w:space="0" w:color="auto"/>
      </w:divBdr>
    </w:div>
    <w:div w:id="1686057449">
      <w:bodyDiv w:val="1"/>
      <w:marLeft w:val="0"/>
      <w:marRight w:val="0"/>
      <w:marTop w:val="0"/>
      <w:marBottom w:val="0"/>
      <w:divBdr>
        <w:top w:val="none" w:sz="0" w:space="0" w:color="auto"/>
        <w:left w:val="none" w:sz="0" w:space="0" w:color="auto"/>
        <w:bottom w:val="none" w:sz="0" w:space="0" w:color="auto"/>
        <w:right w:val="none" w:sz="0" w:space="0" w:color="auto"/>
      </w:divBdr>
    </w:div>
    <w:div w:id="1870098899">
      <w:bodyDiv w:val="1"/>
      <w:marLeft w:val="0"/>
      <w:marRight w:val="0"/>
      <w:marTop w:val="0"/>
      <w:marBottom w:val="0"/>
      <w:divBdr>
        <w:top w:val="none" w:sz="0" w:space="0" w:color="auto"/>
        <w:left w:val="none" w:sz="0" w:space="0" w:color="auto"/>
        <w:bottom w:val="none" w:sz="0" w:space="0" w:color="auto"/>
        <w:right w:val="none" w:sz="0" w:space="0" w:color="auto"/>
      </w:divBdr>
    </w:div>
    <w:div w:id="2109038627">
      <w:bodyDiv w:val="1"/>
      <w:marLeft w:val="0"/>
      <w:marRight w:val="0"/>
      <w:marTop w:val="0"/>
      <w:marBottom w:val="0"/>
      <w:divBdr>
        <w:top w:val="none" w:sz="0" w:space="0" w:color="auto"/>
        <w:left w:val="none" w:sz="0" w:space="0" w:color="auto"/>
        <w:bottom w:val="none" w:sz="0" w:space="0" w:color="auto"/>
        <w:right w:val="none" w:sz="0" w:space="0" w:color="auto"/>
      </w:divBdr>
    </w:div>
    <w:div w:id="211146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mi.lt/evmi/-/d-c4-97l-lietuvos-respublikos-pvm-c4-afstatymo-papildymo-501-straipsniu-ir-2-priedo-pakeitimo?redirect=%2Fevmi%2Fpagrindini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gne.zelene@vmi.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vmi.lt/evmi/isankstine-rezervacija?lang=lt" TargetMode="External"/><Relationship Id="rId4" Type="http://schemas.openxmlformats.org/officeDocument/2006/relationships/settings" Target="settings.xml"/><Relationship Id="rId9" Type="http://schemas.openxmlformats.org/officeDocument/2006/relationships/hyperlink" Target="https://www.vmi.lt/evmi/duk2"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vmi@vmi.lt"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hyperlink" Target="mailto:vmi@vmi.lt"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Rimkus\AppData\Roaming\Microsoft\&#352;ablonai\pranesimas_spaudai_ger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563134-B945-405A-9F18-ABEFCAC80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pranesimas_spaudai_geras.dot</Template>
  <TotalTime>0</TotalTime>
  <Pages>1</Pages>
  <Words>1514</Words>
  <Characters>863</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(Adresatas)</vt:lpstr>
      <vt:lpstr>(Adresatas)</vt:lpstr>
    </vt:vector>
  </TitlesOfParts>
  <Company>VMI</Company>
  <LinksUpToDate>false</LinksUpToDate>
  <CharactersWithSpaces>2373</CharactersWithSpaces>
  <SharedDoc>false</SharedDoc>
  <HLinks>
    <vt:vector size="36" baseType="variant">
      <vt:variant>
        <vt:i4>6881364</vt:i4>
      </vt:variant>
      <vt:variant>
        <vt:i4>9</vt:i4>
      </vt:variant>
      <vt:variant>
        <vt:i4>0</vt:i4>
      </vt:variant>
      <vt:variant>
        <vt:i4>5</vt:i4>
      </vt:variant>
      <vt:variant>
        <vt:lpwstr>http://www.youtube.com/watch?v=VHRfwR4_208</vt:lpwstr>
      </vt:variant>
      <vt:variant>
        <vt:lpwstr/>
      </vt:variant>
      <vt:variant>
        <vt:i4>6357037</vt:i4>
      </vt:variant>
      <vt:variant>
        <vt:i4>6</vt:i4>
      </vt:variant>
      <vt:variant>
        <vt:i4>0</vt:i4>
      </vt:variant>
      <vt:variant>
        <vt:i4>5</vt:i4>
      </vt:variant>
      <vt:variant>
        <vt:lpwstr>http://www.youtube.com/watch?v=2akNCz2h8WU</vt:lpwstr>
      </vt:variant>
      <vt:variant>
        <vt:lpwstr/>
      </vt:variant>
      <vt:variant>
        <vt:i4>7143538</vt:i4>
      </vt:variant>
      <vt:variant>
        <vt:i4>3</vt:i4>
      </vt:variant>
      <vt:variant>
        <vt:i4>0</vt:i4>
      </vt:variant>
      <vt:variant>
        <vt:i4>5</vt:i4>
      </vt:variant>
      <vt:variant>
        <vt:lpwstr>http://www.youtube.com/watch?v=GKeLDJ05nMQ</vt:lpwstr>
      </vt:variant>
      <vt:variant>
        <vt:lpwstr/>
      </vt:variant>
      <vt:variant>
        <vt:i4>196629</vt:i4>
      </vt:variant>
      <vt:variant>
        <vt:i4>0</vt:i4>
      </vt:variant>
      <vt:variant>
        <vt:i4>0</vt:i4>
      </vt:variant>
      <vt:variant>
        <vt:i4>5</vt:i4>
      </vt:variant>
      <vt:variant>
        <vt:lpwstr>http://www.vmi.lt/cms/pastatu-ar-kitu-statiniu-apdailos-ir-remonto-darbus</vt:lpwstr>
      </vt:variant>
      <vt:variant>
        <vt:lpwstr/>
      </vt:variant>
      <vt:variant>
        <vt:i4>917540</vt:i4>
      </vt:variant>
      <vt:variant>
        <vt:i4>3</vt:i4>
      </vt:variant>
      <vt:variant>
        <vt:i4>0</vt:i4>
      </vt:variant>
      <vt:variant>
        <vt:i4>5</vt:i4>
      </vt:variant>
      <vt:variant>
        <vt:lpwstr>mailto:vmi@vmi.lt</vt:lpwstr>
      </vt:variant>
      <vt:variant>
        <vt:lpwstr/>
      </vt:variant>
      <vt:variant>
        <vt:i4>917540</vt:i4>
      </vt:variant>
      <vt:variant>
        <vt:i4>0</vt:i4>
      </vt:variant>
      <vt:variant>
        <vt:i4>0</vt:i4>
      </vt:variant>
      <vt:variant>
        <vt:i4>5</vt:i4>
      </vt:variant>
      <vt:variant>
        <vt:lpwstr>mailto:vmi@vmi.lt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subject/>
  <dc:creator>Laimonas Rimkus</dc:creator>
  <cp:keywords/>
  <dc:description/>
  <cp:lastModifiedBy>rinkimai</cp:lastModifiedBy>
  <cp:revision>2</cp:revision>
  <cp:lastPrinted>2016-07-13T13:27:00Z</cp:lastPrinted>
  <dcterms:created xsi:type="dcterms:W3CDTF">2022-07-07T10:05:00Z</dcterms:created>
  <dcterms:modified xsi:type="dcterms:W3CDTF">2022-07-07T10:05:00Z</dcterms:modified>
</cp:coreProperties>
</file>