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70292" w14:textId="77777777" w:rsidR="00EB7CD5" w:rsidRPr="003E4012" w:rsidRDefault="00EB7CD5" w:rsidP="00EB7CD5">
      <w:pPr>
        <w:tabs>
          <w:tab w:val="left" w:pos="4820"/>
        </w:tabs>
        <w:ind w:left="4820"/>
        <w:rPr>
          <w:szCs w:val="24"/>
          <w:lang w:eastAsia="lt-LT"/>
        </w:rPr>
      </w:pPr>
      <w:r w:rsidRPr="003E4012">
        <w:rPr>
          <w:szCs w:val="24"/>
        </w:rPr>
        <w:t xml:space="preserve">Šiaulių rajono savivaldybės </w:t>
      </w:r>
      <w:r w:rsidRPr="003E4012">
        <w:rPr>
          <w:szCs w:val="24"/>
          <w:lang w:eastAsia="lt-LT"/>
        </w:rPr>
        <w:t xml:space="preserve">sportininkų ir jų </w:t>
      </w:r>
    </w:p>
    <w:p w14:paraId="513A5F4C" w14:textId="77777777" w:rsidR="00EB7CD5" w:rsidRPr="003E4012" w:rsidRDefault="00EB7CD5" w:rsidP="00EB7CD5">
      <w:pPr>
        <w:tabs>
          <w:tab w:val="left" w:pos="4820"/>
        </w:tabs>
        <w:ind w:left="4820"/>
        <w:rPr>
          <w:szCs w:val="24"/>
          <w:lang w:eastAsia="lt-LT"/>
        </w:rPr>
      </w:pPr>
      <w:r w:rsidRPr="003E4012">
        <w:rPr>
          <w:szCs w:val="24"/>
          <w:lang w:eastAsia="lt-LT"/>
        </w:rPr>
        <w:t xml:space="preserve">trenerių skatinimo už pasiektus sporto laimėjimus </w:t>
      </w:r>
    </w:p>
    <w:p w14:paraId="4766D2A8" w14:textId="77777777" w:rsidR="00EB7CD5" w:rsidRPr="003E4012" w:rsidRDefault="00EB7CD5" w:rsidP="00EB7CD5">
      <w:pPr>
        <w:tabs>
          <w:tab w:val="left" w:pos="4820"/>
        </w:tabs>
        <w:ind w:left="4820"/>
        <w:rPr>
          <w:szCs w:val="24"/>
          <w:lang w:eastAsia="lt-LT"/>
        </w:rPr>
      </w:pPr>
      <w:r w:rsidRPr="003E4012">
        <w:rPr>
          <w:szCs w:val="24"/>
          <w:lang w:eastAsia="lt-LT"/>
        </w:rPr>
        <w:t>tvarkos aprašo</w:t>
      </w:r>
    </w:p>
    <w:p w14:paraId="4EAC4E06" w14:textId="77777777" w:rsidR="00EB7CD5" w:rsidRPr="003E4012" w:rsidRDefault="00EB7CD5" w:rsidP="00EB7CD5">
      <w:pPr>
        <w:tabs>
          <w:tab w:val="left" w:pos="4820"/>
        </w:tabs>
        <w:ind w:left="4820"/>
        <w:rPr>
          <w:szCs w:val="24"/>
        </w:rPr>
      </w:pPr>
      <w:r w:rsidRPr="003E4012">
        <w:rPr>
          <w:szCs w:val="24"/>
        </w:rPr>
        <w:t>3 priedas</w:t>
      </w:r>
    </w:p>
    <w:p w14:paraId="433A1199" w14:textId="77777777" w:rsidR="00EB7CD5" w:rsidRPr="003E4012" w:rsidRDefault="00EB7CD5" w:rsidP="00EB7CD5">
      <w:pPr>
        <w:tabs>
          <w:tab w:val="left" w:pos="4820"/>
        </w:tabs>
        <w:ind w:left="4820"/>
        <w:rPr>
          <w:szCs w:val="24"/>
        </w:rPr>
      </w:pPr>
    </w:p>
    <w:p w14:paraId="25C1F71F" w14:textId="77777777" w:rsidR="00EB7CD5" w:rsidRPr="003E4012" w:rsidRDefault="00EB7CD5" w:rsidP="00EB7CD5">
      <w:pPr>
        <w:tabs>
          <w:tab w:val="left" w:pos="5245"/>
          <w:tab w:val="left" w:pos="5387"/>
        </w:tabs>
        <w:jc w:val="center"/>
        <w:rPr>
          <w:b/>
          <w:szCs w:val="24"/>
        </w:rPr>
      </w:pPr>
      <w:r w:rsidRPr="003E4012">
        <w:rPr>
          <w:b/>
          <w:szCs w:val="24"/>
        </w:rPr>
        <w:t>(Paraiškos Šiaulių</w:t>
      </w:r>
      <w:r w:rsidRPr="003E4012">
        <w:rPr>
          <w:b/>
          <w:bCs/>
          <w:szCs w:val="24"/>
        </w:rPr>
        <w:t xml:space="preserve"> rajono savivaldybės premijai už pasiektus sporto laimėjimus sportininkui ir jo treneriui gauti forma</w:t>
      </w:r>
      <w:r w:rsidRPr="003E4012">
        <w:rPr>
          <w:b/>
          <w:szCs w:val="24"/>
        </w:rPr>
        <w:t>)</w:t>
      </w:r>
    </w:p>
    <w:p w14:paraId="1D322041" w14:textId="77777777" w:rsidR="00EB7CD5" w:rsidRPr="003E4012" w:rsidRDefault="00EB7CD5" w:rsidP="00EB7CD5">
      <w:pPr>
        <w:jc w:val="center"/>
        <w:rPr>
          <w:bCs/>
          <w:szCs w:val="24"/>
        </w:rPr>
      </w:pPr>
    </w:p>
    <w:p w14:paraId="270C15BD" w14:textId="77777777" w:rsidR="00EB7CD5" w:rsidRPr="003E4012" w:rsidRDefault="00EB7CD5" w:rsidP="00EB7CD5">
      <w:pPr>
        <w:jc w:val="center"/>
        <w:rPr>
          <w:b/>
          <w:szCs w:val="24"/>
        </w:rPr>
      </w:pPr>
      <w:r w:rsidRPr="003E4012">
        <w:rPr>
          <w:b/>
          <w:szCs w:val="24"/>
        </w:rPr>
        <w:t>PARAIŠKA</w:t>
      </w:r>
    </w:p>
    <w:p w14:paraId="15AAA903" w14:textId="77777777" w:rsidR="00EB7CD5" w:rsidRPr="003E4012" w:rsidRDefault="00EB7CD5" w:rsidP="00EB7CD5">
      <w:pPr>
        <w:jc w:val="center"/>
        <w:rPr>
          <w:b/>
          <w:szCs w:val="24"/>
        </w:rPr>
      </w:pPr>
      <w:r w:rsidRPr="003E4012">
        <w:rPr>
          <w:b/>
          <w:szCs w:val="24"/>
        </w:rPr>
        <w:t>ŠIAULIŲ RAJONO SAVIVALDYBĖS PREMIJAI UŽ PASIEKTUS SPORTO LAIMĖJIMUS KOMANDAI IR JOS TRENERIAMS GAUTI</w:t>
      </w:r>
    </w:p>
    <w:p w14:paraId="4F229827" w14:textId="77777777" w:rsidR="00EB7CD5" w:rsidRPr="003E4012" w:rsidRDefault="00EB7CD5" w:rsidP="00EB7CD5">
      <w:pPr>
        <w:jc w:val="center"/>
        <w:rPr>
          <w:b/>
          <w:szCs w:val="24"/>
        </w:rPr>
      </w:pPr>
      <w:r w:rsidRPr="003E4012">
        <w:rPr>
          <w:b/>
          <w:szCs w:val="24"/>
        </w:rPr>
        <w:t>_____________ Nr.______</w:t>
      </w:r>
    </w:p>
    <w:p w14:paraId="5D7ADF92" w14:textId="374C9E2C" w:rsidR="00EB7CD5" w:rsidRPr="003E4012" w:rsidRDefault="00EB7CD5" w:rsidP="00B3073F">
      <w:pPr>
        <w:tabs>
          <w:tab w:val="left" w:pos="3960"/>
          <w:tab w:val="center" w:pos="4819"/>
        </w:tabs>
        <w:rPr>
          <w:szCs w:val="24"/>
        </w:rPr>
      </w:pPr>
    </w:p>
    <w:p w14:paraId="4DDFCCF0" w14:textId="77777777" w:rsidR="00EB7CD5" w:rsidRPr="003E4012" w:rsidRDefault="00EB7CD5" w:rsidP="00EB7CD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gridCol w:w="1814"/>
      </w:tblGrid>
      <w:tr w:rsidR="00A00D70" w:rsidRPr="003E4012" w14:paraId="324CF38F" w14:textId="77777777" w:rsidTr="00EB7CD5">
        <w:tc>
          <w:tcPr>
            <w:tcW w:w="704" w:type="dxa"/>
            <w:shd w:val="clear" w:color="auto" w:fill="auto"/>
          </w:tcPr>
          <w:p w14:paraId="1DC5F86B" w14:textId="77777777" w:rsidR="00EB7CD5" w:rsidRPr="003E4012" w:rsidRDefault="00EB7CD5" w:rsidP="003E710C">
            <w:pPr>
              <w:jc w:val="both"/>
              <w:rPr>
                <w:szCs w:val="24"/>
              </w:rPr>
            </w:pPr>
            <w:r w:rsidRPr="003E4012">
              <w:rPr>
                <w:szCs w:val="24"/>
              </w:rPr>
              <w:t>1.</w:t>
            </w:r>
          </w:p>
        </w:tc>
        <w:tc>
          <w:tcPr>
            <w:tcW w:w="6804" w:type="dxa"/>
            <w:shd w:val="clear" w:color="auto" w:fill="auto"/>
          </w:tcPr>
          <w:p w14:paraId="4ED7E38F" w14:textId="3826B575" w:rsidR="00EB7CD5" w:rsidRPr="003E4012" w:rsidRDefault="00EB7CD5" w:rsidP="003E710C">
            <w:pPr>
              <w:rPr>
                <w:szCs w:val="24"/>
              </w:rPr>
            </w:pPr>
            <w:r w:rsidRPr="003E4012">
              <w:rPr>
                <w:b/>
                <w:bCs/>
                <w:sz w:val="22"/>
                <w:szCs w:val="22"/>
              </w:rPr>
              <w:t>Asmens arba sporto organizacijos, pateikusios Paraišką, pavadinimas, adresas, tel. Nr., el. p. adresas</w:t>
            </w:r>
          </w:p>
        </w:tc>
        <w:tc>
          <w:tcPr>
            <w:tcW w:w="1814" w:type="dxa"/>
            <w:shd w:val="clear" w:color="auto" w:fill="auto"/>
          </w:tcPr>
          <w:p w14:paraId="4B41B1C0" w14:textId="77777777" w:rsidR="00EB7CD5" w:rsidRPr="003E4012" w:rsidRDefault="00EB7CD5" w:rsidP="003E710C">
            <w:pPr>
              <w:ind w:left="142" w:hanging="142"/>
              <w:jc w:val="both"/>
              <w:rPr>
                <w:szCs w:val="24"/>
              </w:rPr>
            </w:pPr>
          </w:p>
        </w:tc>
      </w:tr>
      <w:tr w:rsidR="00A00D70" w:rsidRPr="003E4012" w14:paraId="31B1F568" w14:textId="77777777" w:rsidTr="003E710C">
        <w:tc>
          <w:tcPr>
            <w:tcW w:w="704" w:type="dxa"/>
            <w:shd w:val="clear" w:color="auto" w:fill="auto"/>
          </w:tcPr>
          <w:p w14:paraId="4D288280" w14:textId="77777777" w:rsidR="00EB7CD5" w:rsidRPr="003E4012" w:rsidRDefault="00EB7CD5" w:rsidP="003E710C">
            <w:pPr>
              <w:jc w:val="both"/>
              <w:rPr>
                <w:szCs w:val="24"/>
              </w:rPr>
            </w:pPr>
            <w:r w:rsidRPr="003E4012">
              <w:rPr>
                <w:szCs w:val="24"/>
              </w:rPr>
              <w:t>2.</w:t>
            </w:r>
          </w:p>
        </w:tc>
        <w:tc>
          <w:tcPr>
            <w:tcW w:w="8618" w:type="dxa"/>
            <w:gridSpan w:val="2"/>
            <w:shd w:val="clear" w:color="auto" w:fill="auto"/>
          </w:tcPr>
          <w:p w14:paraId="26234244" w14:textId="77777777" w:rsidR="00EB7CD5" w:rsidRPr="003E4012" w:rsidRDefault="00EB7CD5" w:rsidP="003E710C">
            <w:pPr>
              <w:ind w:left="142" w:hanging="142"/>
              <w:rPr>
                <w:szCs w:val="24"/>
              </w:rPr>
            </w:pPr>
            <w:r w:rsidRPr="003E4012">
              <w:rPr>
                <w:b/>
                <w:szCs w:val="24"/>
              </w:rPr>
              <w:t>Komanda</w:t>
            </w:r>
          </w:p>
        </w:tc>
      </w:tr>
      <w:tr w:rsidR="00A00D70" w:rsidRPr="003E4012" w14:paraId="767400A3" w14:textId="77777777" w:rsidTr="00EB7CD5">
        <w:tc>
          <w:tcPr>
            <w:tcW w:w="704" w:type="dxa"/>
            <w:shd w:val="clear" w:color="auto" w:fill="auto"/>
          </w:tcPr>
          <w:p w14:paraId="1320744B" w14:textId="77777777" w:rsidR="00EB7CD5" w:rsidRPr="003E4012" w:rsidRDefault="00EB7CD5" w:rsidP="003E710C">
            <w:pPr>
              <w:jc w:val="both"/>
              <w:rPr>
                <w:szCs w:val="24"/>
              </w:rPr>
            </w:pPr>
            <w:r w:rsidRPr="003E4012">
              <w:rPr>
                <w:szCs w:val="24"/>
              </w:rPr>
              <w:t>2.1.</w:t>
            </w:r>
          </w:p>
        </w:tc>
        <w:tc>
          <w:tcPr>
            <w:tcW w:w="6804" w:type="dxa"/>
            <w:shd w:val="clear" w:color="auto" w:fill="auto"/>
          </w:tcPr>
          <w:p w14:paraId="5F1A2F18" w14:textId="77777777" w:rsidR="00EB7CD5" w:rsidRPr="003E4012" w:rsidRDefault="00EB7CD5" w:rsidP="003E710C">
            <w:pPr>
              <w:rPr>
                <w:bCs/>
                <w:szCs w:val="24"/>
              </w:rPr>
            </w:pPr>
            <w:r w:rsidRPr="003E4012">
              <w:rPr>
                <w:bCs/>
                <w:szCs w:val="24"/>
              </w:rPr>
              <w:t>Pavadinimas</w:t>
            </w:r>
          </w:p>
        </w:tc>
        <w:tc>
          <w:tcPr>
            <w:tcW w:w="1814" w:type="dxa"/>
            <w:shd w:val="clear" w:color="auto" w:fill="auto"/>
          </w:tcPr>
          <w:p w14:paraId="0A8DA15C" w14:textId="77777777" w:rsidR="00EB7CD5" w:rsidRPr="003E4012" w:rsidRDefault="00EB7CD5" w:rsidP="003E710C">
            <w:pPr>
              <w:ind w:left="142" w:hanging="142"/>
              <w:jc w:val="both"/>
              <w:rPr>
                <w:szCs w:val="24"/>
              </w:rPr>
            </w:pPr>
          </w:p>
        </w:tc>
      </w:tr>
      <w:tr w:rsidR="00A00D70" w:rsidRPr="003E4012" w14:paraId="12DA94AF" w14:textId="77777777" w:rsidTr="00EB7CD5">
        <w:tc>
          <w:tcPr>
            <w:tcW w:w="704" w:type="dxa"/>
            <w:shd w:val="clear" w:color="auto" w:fill="auto"/>
          </w:tcPr>
          <w:p w14:paraId="5B497296" w14:textId="77777777" w:rsidR="00EB7CD5" w:rsidRPr="003E4012" w:rsidRDefault="00EB7CD5" w:rsidP="003E710C">
            <w:pPr>
              <w:jc w:val="both"/>
              <w:rPr>
                <w:szCs w:val="24"/>
              </w:rPr>
            </w:pPr>
            <w:r w:rsidRPr="003E4012">
              <w:rPr>
                <w:szCs w:val="24"/>
              </w:rPr>
              <w:t>2.2.</w:t>
            </w:r>
          </w:p>
        </w:tc>
        <w:tc>
          <w:tcPr>
            <w:tcW w:w="6804" w:type="dxa"/>
            <w:shd w:val="clear" w:color="auto" w:fill="auto"/>
          </w:tcPr>
          <w:p w14:paraId="2BBDCA9F" w14:textId="77777777" w:rsidR="00EB7CD5" w:rsidRPr="003E4012" w:rsidRDefault="00EB7CD5" w:rsidP="003E710C">
            <w:pPr>
              <w:rPr>
                <w:bCs/>
                <w:szCs w:val="24"/>
              </w:rPr>
            </w:pPr>
            <w:r w:rsidRPr="003E4012">
              <w:rPr>
                <w:bCs/>
                <w:kern w:val="1"/>
                <w:szCs w:val="24"/>
                <w:shd w:val="clear" w:color="auto" w:fill="FFFFFF"/>
                <w:lang w:eastAsia="ar-SA"/>
              </w:rPr>
              <w:t>Sporto organizacijos kodas</w:t>
            </w:r>
            <w:r w:rsidRPr="003E4012">
              <w:rPr>
                <w:bCs/>
                <w:szCs w:val="24"/>
              </w:rPr>
              <w:t xml:space="preserve"> </w:t>
            </w:r>
          </w:p>
        </w:tc>
        <w:tc>
          <w:tcPr>
            <w:tcW w:w="1814" w:type="dxa"/>
            <w:shd w:val="clear" w:color="auto" w:fill="auto"/>
          </w:tcPr>
          <w:p w14:paraId="2B12FF58" w14:textId="77777777" w:rsidR="00EB7CD5" w:rsidRPr="003E4012" w:rsidRDefault="00EB7CD5" w:rsidP="003E710C">
            <w:pPr>
              <w:ind w:left="142" w:hanging="142"/>
              <w:jc w:val="both"/>
              <w:rPr>
                <w:szCs w:val="24"/>
              </w:rPr>
            </w:pPr>
          </w:p>
        </w:tc>
      </w:tr>
      <w:tr w:rsidR="00A00D70" w:rsidRPr="003E4012" w14:paraId="1373C7E1" w14:textId="77777777" w:rsidTr="00EB7CD5">
        <w:tc>
          <w:tcPr>
            <w:tcW w:w="704" w:type="dxa"/>
            <w:shd w:val="clear" w:color="auto" w:fill="auto"/>
          </w:tcPr>
          <w:p w14:paraId="6686BC83" w14:textId="77777777" w:rsidR="00EB7CD5" w:rsidRPr="003E4012" w:rsidRDefault="00EB7CD5" w:rsidP="003E710C">
            <w:pPr>
              <w:jc w:val="both"/>
              <w:rPr>
                <w:szCs w:val="24"/>
              </w:rPr>
            </w:pPr>
            <w:r w:rsidRPr="003E4012">
              <w:rPr>
                <w:szCs w:val="24"/>
              </w:rPr>
              <w:t>2.3.</w:t>
            </w:r>
          </w:p>
        </w:tc>
        <w:tc>
          <w:tcPr>
            <w:tcW w:w="6804" w:type="dxa"/>
            <w:shd w:val="clear" w:color="auto" w:fill="auto"/>
          </w:tcPr>
          <w:p w14:paraId="59FADD9B" w14:textId="77777777" w:rsidR="00EB7CD5" w:rsidRPr="003E4012" w:rsidRDefault="00EB7CD5" w:rsidP="003E710C">
            <w:pPr>
              <w:rPr>
                <w:bCs/>
                <w:szCs w:val="24"/>
              </w:rPr>
            </w:pPr>
            <w:r w:rsidRPr="003E4012">
              <w:rPr>
                <w:bCs/>
                <w:szCs w:val="24"/>
              </w:rPr>
              <w:t>Registracijos vietos adresas</w:t>
            </w:r>
          </w:p>
        </w:tc>
        <w:tc>
          <w:tcPr>
            <w:tcW w:w="1814" w:type="dxa"/>
            <w:shd w:val="clear" w:color="auto" w:fill="auto"/>
          </w:tcPr>
          <w:p w14:paraId="0814725B" w14:textId="77777777" w:rsidR="00EB7CD5" w:rsidRPr="003E4012" w:rsidRDefault="00EB7CD5" w:rsidP="003E710C">
            <w:pPr>
              <w:ind w:left="142" w:hanging="142"/>
              <w:jc w:val="both"/>
              <w:rPr>
                <w:szCs w:val="24"/>
              </w:rPr>
            </w:pPr>
          </w:p>
        </w:tc>
      </w:tr>
      <w:tr w:rsidR="00A00D70" w:rsidRPr="003E4012" w14:paraId="4B7E0FB5" w14:textId="77777777" w:rsidTr="00EB7CD5">
        <w:tc>
          <w:tcPr>
            <w:tcW w:w="704" w:type="dxa"/>
            <w:shd w:val="clear" w:color="auto" w:fill="auto"/>
          </w:tcPr>
          <w:p w14:paraId="5BC7CCC4" w14:textId="77777777" w:rsidR="00EB7CD5" w:rsidRPr="003E4012" w:rsidRDefault="00EB7CD5" w:rsidP="003E710C">
            <w:pPr>
              <w:jc w:val="both"/>
              <w:rPr>
                <w:szCs w:val="24"/>
              </w:rPr>
            </w:pPr>
            <w:r w:rsidRPr="003E4012">
              <w:rPr>
                <w:szCs w:val="24"/>
              </w:rPr>
              <w:t>2.4.</w:t>
            </w:r>
          </w:p>
        </w:tc>
        <w:tc>
          <w:tcPr>
            <w:tcW w:w="6804" w:type="dxa"/>
            <w:shd w:val="clear" w:color="auto" w:fill="auto"/>
          </w:tcPr>
          <w:p w14:paraId="1B0766BA" w14:textId="77777777" w:rsidR="00EB7CD5" w:rsidRPr="003E4012" w:rsidRDefault="00EB7CD5" w:rsidP="003E710C">
            <w:pPr>
              <w:rPr>
                <w:bCs/>
                <w:szCs w:val="24"/>
              </w:rPr>
            </w:pPr>
            <w:r w:rsidRPr="003E4012">
              <w:rPr>
                <w:bCs/>
                <w:szCs w:val="24"/>
              </w:rPr>
              <w:t>Banko pavadinimas ir sąskaitos Nr.</w:t>
            </w:r>
          </w:p>
        </w:tc>
        <w:tc>
          <w:tcPr>
            <w:tcW w:w="1814" w:type="dxa"/>
            <w:shd w:val="clear" w:color="auto" w:fill="auto"/>
          </w:tcPr>
          <w:p w14:paraId="05FCBA27" w14:textId="77777777" w:rsidR="00EB7CD5" w:rsidRPr="003E4012" w:rsidRDefault="00EB7CD5" w:rsidP="003E710C">
            <w:pPr>
              <w:ind w:left="142" w:hanging="142"/>
              <w:jc w:val="both"/>
              <w:rPr>
                <w:szCs w:val="24"/>
              </w:rPr>
            </w:pPr>
          </w:p>
        </w:tc>
      </w:tr>
      <w:tr w:rsidR="00A00D70" w:rsidRPr="003E4012" w14:paraId="1C59721C" w14:textId="77777777" w:rsidTr="003E710C">
        <w:tc>
          <w:tcPr>
            <w:tcW w:w="704" w:type="dxa"/>
            <w:shd w:val="clear" w:color="auto" w:fill="auto"/>
          </w:tcPr>
          <w:p w14:paraId="3E2D6CAB" w14:textId="77777777" w:rsidR="00EB7CD5" w:rsidRPr="003E4012" w:rsidRDefault="00EB7CD5" w:rsidP="003E710C">
            <w:pPr>
              <w:jc w:val="both"/>
              <w:rPr>
                <w:szCs w:val="24"/>
              </w:rPr>
            </w:pPr>
            <w:r w:rsidRPr="003E4012">
              <w:rPr>
                <w:szCs w:val="24"/>
              </w:rPr>
              <w:t>3.</w:t>
            </w:r>
          </w:p>
        </w:tc>
        <w:tc>
          <w:tcPr>
            <w:tcW w:w="8618" w:type="dxa"/>
            <w:gridSpan w:val="2"/>
            <w:shd w:val="clear" w:color="auto" w:fill="auto"/>
            <w:vAlign w:val="center"/>
          </w:tcPr>
          <w:p w14:paraId="6FAEB4C2" w14:textId="77777777" w:rsidR="00EB7CD5" w:rsidRPr="003E4012" w:rsidRDefault="00EB7CD5" w:rsidP="003E710C">
            <w:pPr>
              <w:ind w:left="142" w:hanging="142"/>
              <w:rPr>
                <w:b/>
                <w:szCs w:val="24"/>
              </w:rPr>
            </w:pPr>
            <w:r w:rsidRPr="003E4012">
              <w:rPr>
                <w:b/>
                <w:szCs w:val="24"/>
              </w:rPr>
              <w:t>Komandos treneriai</w:t>
            </w:r>
          </w:p>
        </w:tc>
      </w:tr>
      <w:tr w:rsidR="00A00D70" w:rsidRPr="003E4012" w14:paraId="332383A7" w14:textId="77777777" w:rsidTr="00EB7CD5">
        <w:tc>
          <w:tcPr>
            <w:tcW w:w="704" w:type="dxa"/>
            <w:shd w:val="clear" w:color="auto" w:fill="auto"/>
          </w:tcPr>
          <w:p w14:paraId="2E7B6AEC" w14:textId="77777777" w:rsidR="00EB7CD5" w:rsidRPr="003E4012" w:rsidRDefault="00EB7CD5" w:rsidP="003E710C">
            <w:pPr>
              <w:jc w:val="both"/>
              <w:rPr>
                <w:szCs w:val="24"/>
              </w:rPr>
            </w:pPr>
            <w:r w:rsidRPr="003E4012">
              <w:rPr>
                <w:szCs w:val="24"/>
              </w:rPr>
              <w:t>3.1</w:t>
            </w:r>
          </w:p>
        </w:tc>
        <w:tc>
          <w:tcPr>
            <w:tcW w:w="6804" w:type="dxa"/>
            <w:shd w:val="clear" w:color="auto" w:fill="auto"/>
          </w:tcPr>
          <w:p w14:paraId="4FC1B5E7" w14:textId="77777777" w:rsidR="00EB7CD5" w:rsidRPr="003E4012" w:rsidRDefault="00EB7CD5" w:rsidP="003E710C">
            <w:pPr>
              <w:rPr>
                <w:bCs/>
                <w:szCs w:val="24"/>
              </w:rPr>
            </w:pPr>
            <w:r w:rsidRPr="003E4012">
              <w:rPr>
                <w:bCs/>
                <w:szCs w:val="24"/>
              </w:rPr>
              <w:t>Vardas Pavardė</w:t>
            </w:r>
          </w:p>
        </w:tc>
        <w:tc>
          <w:tcPr>
            <w:tcW w:w="1814" w:type="dxa"/>
            <w:shd w:val="clear" w:color="auto" w:fill="auto"/>
          </w:tcPr>
          <w:p w14:paraId="556C3469" w14:textId="77777777" w:rsidR="00EB7CD5" w:rsidRPr="003E4012" w:rsidRDefault="00EB7CD5" w:rsidP="003E710C">
            <w:pPr>
              <w:ind w:left="142" w:hanging="142"/>
              <w:jc w:val="both"/>
              <w:rPr>
                <w:b/>
                <w:szCs w:val="24"/>
              </w:rPr>
            </w:pPr>
          </w:p>
        </w:tc>
      </w:tr>
      <w:tr w:rsidR="00A00D70" w:rsidRPr="003E4012" w14:paraId="5AF18FC6" w14:textId="77777777" w:rsidTr="00EB7CD5">
        <w:tc>
          <w:tcPr>
            <w:tcW w:w="704" w:type="dxa"/>
            <w:shd w:val="clear" w:color="auto" w:fill="auto"/>
          </w:tcPr>
          <w:p w14:paraId="747E5988" w14:textId="77777777" w:rsidR="00EB7CD5" w:rsidRPr="003E4012" w:rsidRDefault="00EB7CD5" w:rsidP="003E710C">
            <w:pPr>
              <w:jc w:val="both"/>
              <w:rPr>
                <w:szCs w:val="24"/>
              </w:rPr>
            </w:pPr>
            <w:r w:rsidRPr="003E4012">
              <w:rPr>
                <w:szCs w:val="24"/>
              </w:rPr>
              <w:t>3.2.</w:t>
            </w:r>
          </w:p>
        </w:tc>
        <w:tc>
          <w:tcPr>
            <w:tcW w:w="6804" w:type="dxa"/>
            <w:shd w:val="clear" w:color="auto" w:fill="auto"/>
          </w:tcPr>
          <w:p w14:paraId="2E3DBBA1" w14:textId="77777777" w:rsidR="00EB7CD5" w:rsidRPr="003E4012" w:rsidRDefault="00EB7CD5" w:rsidP="003E710C">
            <w:pPr>
              <w:rPr>
                <w:bCs/>
                <w:szCs w:val="24"/>
              </w:rPr>
            </w:pPr>
            <w:r w:rsidRPr="003E4012">
              <w:rPr>
                <w:bCs/>
                <w:szCs w:val="24"/>
              </w:rPr>
              <w:t>Asmens kodas</w:t>
            </w:r>
          </w:p>
        </w:tc>
        <w:tc>
          <w:tcPr>
            <w:tcW w:w="1814" w:type="dxa"/>
            <w:shd w:val="clear" w:color="auto" w:fill="auto"/>
          </w:tcPr>
          <w:p w14:paraId="1153E7D5" w14:textId="77777777" w:rsidR="00EB7CD5" w:rsidRPr="003E4012" w:rsidRDefault="00EB7CD5" w:rsidP="003E710C">
            <w:pPr>
              <w:ind w:left="142" w:hanging="142"/>
              <w:jc w:val="both"/>
              <w:rPr>
                <w:b/>
                <w:szCs w:val="24"/>
              </w:rPr>
            </w:pPr>
          </w:p>
        </w:tc>
      </w:tr>
      <w:tr w:rsidR="00A00D70" w:rsidRPr="003E4012" w14:paraId="4A7F7C07" w14:textId="77777777" w:rsidTr="00EB7CD5">
        <w:tc>
          <w:tcPr>
            <w:tcW w:w="704" w:type="dxa"/>
            <w:shd w:val="clear" w:color="auto" w:fill="auto"/>
          </w:tcPr>
          <w:p w14:paraId="00257E05" w14:textId="77777777" w:rsidR="00EB7CD5" w:rsidRPr="003E4012" w:rsidRDefault="00EB7CD5" w:rsidP="003E710C">
            <w:pPr>
              <w:jc w:val="both"/>
              <w:rPr>
                <w:szCs w:val="24"/>
              </w:rPr>
            </w:pPr>
            <w:r w:rsidRPr="003E4012">
              <w:rPr>
                <w:szCs w:val="24"/>
              </w:rPr>
              <w:t>3.3.</w:t>
            </w:r>
          </w:p>
        </w:tc>
        <w:tc>
          <w:tcPr>
            <w:tcW w:w="6804" w:type="dxa"/>
            <w:shd w:val="clear" w:color="auto" w:fill="auto"/>
          </w:tcPr>
          <w:p w14:paraId="39602630" w14:textId="77777777" w:rsidR="00EB7CD5" w:rsidRPr="003E4012" w:rsidRDefault="00EB7CD5" w:rsidP="003E710C">
            <w:pPr>
              <w:rPr>
                <w:bCs/>
                <w:szCs w:val="24"/>
              </w:rPr>
            </w:pPr>
            <w:r w:rsidRPr="003E4012">
              <w:rPr>
                <w:bCs/>
                <w:szCs w:val="24"/>
              </w:rPr>
              <w:t>Gyvenamosios vietos adresas</w:t>
            </w:r>
          </w:p>
        </w:tc>
        <w:tc>
          <w:tcPr>
            <w:tcW w:w="1814" w:type="dxa"/>
            <w:shd w:val="clear" w:color="auto" w:fill="auto"/>
          </w:tcPr>
          <w:p w14:paraId="38A5C4E6" w14:textId="77777777" w:rsidR="00EB7CD5" w:rsidRPr="003E4012" w:rsidRDefault="00EB7CD5" w:rsidP="003E710C">
            <w:pPr>
              <w:ind w:left="142" w:hanging="142"/>
              <w:jc w:val="both"/>
              <w:rPr>
                <w:b/>
                <w:szCs w:val="24"/>
              </w:rPr>
            </w:pPr>
          </w:p>
        </w:tc>
      </w:tr>
      <w:tr w:rsidR="00A00D70" w:rsidRPr="003E4012" w14:paraId="5BB2B007" w14:textId="77777777" w:rsidTr="00EB7CD5">
        <w:tc>
          <w:tcPr>
            <w:tcW w:w="704" w:type="dxa"/>
            <w:shd w:val="clear" w:color="auto" w:fill="auto"/>
          </w:tcPr>
          <w:p w14:paraId="17C5F588" w14:textId="77777777" w:rsidR="00EB7CD5" w:rsidRPr="003E4012" w:rsidRDefault="00EB7CD5" w:rsidP="003E710C">
            <w:pPr>
              <w:jc w:val="both"/>
              <w:rPr>
                <w:szCs w:val="24"/>
              </w:rPr>
            </w:pPr>
            <w:r w:rsidRPr="003E4012">
              <w:rPr>
                <w:szCs w:val="24"/>
              </w:rPr>
              <w:t>3.4.</w:t>
            </w:r>
          </w:p>
        </w:tc>
        <w:tc>
          <w:tcPr>
            <w:tcW w:w="6804" w:type="dxa"/>
            <w:shd w:val="clear" w:color="auto" w:fill="auto"/>
          </w:tcPr>
          <w:p w14:paraId="206925D8" w14:textId="77777777" w:rsidR="00EB7CD5" w:rsidRPr="003E4012" w:rsidRDefault="00EB7CD5" w:rsidP="003E710C">
            <w:pPr>
              <w:rPr>
                <w:bCs/>
                <w:szCs w:val="24"/>
              </w:rPr>
            </w:pPr>
            <w:r w:rsidRPr="003E4012">
              <w:rPr>
                <w:bCs/>
                <w:szCs w:val="24"/>
              </w:rPr>
              <w:t>Banko pavadinimas ir sąskaitos Nr.</w:t>
            </w:r>
          </w:p>
        </w:tc>
        <w:tc>
          <w:tcPr>
            <w:tcW w:w="1814" w:type="dxa"/>
            <w:shd w:val="clear" w:color="auto" w:fill="auto"/>
          </w:tcPr>
          <w:p w14:paraId="7CDD9539" w14:textId="77777777" w:rsidR="00EB7CD5" w:rsidRPr="003E4012" w:rsidRDefault="00EB7CD5" w:rsidP="003E710C">
            <w:pPr>
              <w:ind w:left="142" w:hanging="142"/>
              <w:jc w:val="both"/>
              <w:rPr>
                <w:b/>
                <w:szCs w:val="24"/>
              </w:rPr>
            </w:pPr>
          </w:p>
        </w:tc>
      </w:tr>
      <w:tr w:rsidR="00A00D70" w:rsidRPr="003E4012" w14:paraId="1D2A0C5D" w14:textId="77777777" w:rsidTr="00EB7CD5">
        <w:tc>
          <w:tcPr>
            <w:tcW w:w="704" w:type="dxa"/>
            <w:shd w:val="clear" w:color="auto" w:fill="auto"/>
          </w:tcPr>
          <w:p w14:paraId="7117F45A" w14:textId="77777777" w:rsidR="00EB7CD5" w:rsidRPr="003E4012" w:rsidRDefault="00EB7CD5" w:rsidP="003E710C">
            <w:pPr>
              <w:jc w:val="both"/>
              <w:rPr>
                <w:szCs w:val="24"/>
              </w:rPr>
            </w:pPr>
            <w:r w:rsidRPr="003E4012">
              <w:rPr>
                <w:szCs w:val="24"/>
              </w:rPr>
              <w:t>3.5</w:t>
            </w:r>
          </w:p>
        </w:tc>
        <w:tc>
          <w:tcPr>
            <w:tcW w:w="6804" w:type="dxa"/>
            <w:shd w:val="clear" w:color="auto" w:fill="auto"/>
          </w:tcPr>
          <w:p w14:paraId="3F060B8B" w14:textId="77777777" w:rsidR="00EB7CD5" w:rsidRPr="003E4012" w:rsidRDefault="00EB7CD5" w:rsidP="003E710C">
            <w:pPr>
              <w:rPr>
                <w:bCs/>
                <w:szCs w:val="24"/>
              </w:rPr>
            </w:pPr>
            <w:r w:rsidRPr="003E4012">
              <w:rPr>
                <w:bCs/>
                <w:szCs w:val="24"/>
              </w:rPr>
              <w:t>Vardas Pavardė</w:t>
            </w:r>
          </w:p>
        </w:tc>
        <w:tc>
          <w:tcPr>
            <w:tcW w:w="1814" w:type="dxa"/>
            <w:shd w:val="clear" w:color="auto" w:fill="auto"/>
          </w:tcPr>
          <w:p w14:paraId="65F5AE3B" w14:textId="77777777" w:rsidR="00EB7CD5" w:rsidRPr="003E4012" w:rsidRDefault="00EB7CD5" w:rsidP="003E710C">
            <w:pPr>
              <w:ind w:left="142" w:hanging="142"/>
              <w:jc w:val="both"/>
              <w:rPr>
                <w:b/>
                <w:szCs w:val="24"/>
              </w:rPr>
            </w:pPr>
          </w:p>
        </w:tc>
      </w:tr>
      <w:tr w:rsidR="00A00D70" w:rsidRPr="003E4012" w14:paraId="3857B880" w14:textId="77777777" w:rsidTr="00EB7CD5">
        <w:tc>
          <w:tcPr>
            <w:tcW w:w="704" w:type="dxa"/>
            <w:shd w:val="clear" w:color="auto" w:fill="auto"/>
          </w:tcPr>
          <w:p w14:paraId="71291A15" w14:textId="77777777" w:rsidR="00EB7CD5" w:rsidRPr="003E4012" w:rsidRDefault="00EB7CD5" w:rsidP="003E710C">
            <w:pPr>
              <w:jc w:val="both"/>
              <w:rPr>
                <w:szCs w:val="24"/>
              </w:rPr>
            </w:pPr>
            <w:r w:rsidRPr="003E4012">
              <w:rPr>
                <w:szCs w:val="24"/>
              </w:rPr>
              <w:t>3.6.</w:t>
            </w:r>
          </w:p>
        </w:tc>
        <w:tc>
          <w:tcPr>
            <w:tcW w:w="6804" w:type="dxa"/>
            <w:shd w:val="clear" w:color="auto" w:fill="auto"/>
          </w:tcPr>
          <w:p w14:paraId="50DA90B6" w14:textId="77777777" w:rsidR="00EB7CD5" w:rsidRPr="003E4012" w:rsidRDefault="00EB7CD5" w:rsidP="003E710C">
            <w:pPr>
              <w:rPr>
                <w:bCs/>
                <w:szCs w:val="24"/>
              </w:rPr>
            </w:pPr>
            <w:r w:rsidRPr="003E4012">
              <w:rPr>
                <w:bCs/>
                <w:szCs w:val="24"/>
              </w:rPr>
              <w:t>Asmens kodas</w:t>
            </w:r>
          </w:p>
        </w:tc>
        <w:tc>
          <w:tcPr>
            <w:tcW w:w="1814" w:type="dxa"/>
            <w:shd w:val="clear" w:color="auto" w:fill="auto"/>
          </w:tcPr>
          <w:p w14:paraId="6BEE8456" w14:textId="77777777" w:rsidR="00EB7CD5" w:rsidRPr="003E4012" w:rsidRDefault="00EB7CD5" w:rsidP="003E710C">
            <w:pPr>
              <w:ind w:left="142" w:hanging="142"/>
              <w:jc w:val="both"/>
              <w:rPr>
                <w:b/>
                <w:szCs w:val="24"/>
              </w:rPr>
            </w:pPr>
          </w:p>
        </w:tc>
      </w:tr>
      <w:tr w:rsidR="00A00D70" w:rsidRPr="003E4012" w14:paraId="24173DDB" w14:textId="77777777" w:rsidTr="00EB7CD5">
        <w:tc>
          <w:tcPr>
            <w:tcW w:w="704" w:type="dxa"/>
            <w:shd w:val="clear" w:color="auto" w:fill="auto"/>
          </w:tcPr>
          <w:p w14:paraId="184DD7A6" w14:textId="77777777" w:rsidR="00EB7CD5" w:rsidRPr="003E4012" w:rsidRDefault="00EB7CD5" w:rsidP="003E710C">
            <w:pPr>
              <w:jc w:val="both"/>
              <w:rPr>
                <w:szCs w:val="24"/>
              </w:rPr>
            </w:pPr>
            <w:r w:rsidRPr="003E4012">
              <w:rPr>
                <w:szCs w:val="24"/>
              </w:rPr>
              <w:t>3.7.</w:t>
            </w:r>
          </w:p>
        </w:tc>
        <w:tc>
          <w:tcPr>
            <w:tcW w:w="6804" w:type="dxa"/>
            <w:shd w:val="clear" w:color="auto" w:fill="auto"/>
          </w:tcPr>
          <w:p w14:paraId="7D56CA47" w14:textId="77777777" w:rsidR="00EB7CD5" w:rsidRPr="003E4012" w:rsidRDefault="00EB7CD5" w:rsidP="003E710C">
            <w:pPr>
              <w:rPr>
                <w:bCs/>
                <w:szCs w:val="24"/>
              </w:rPr>
            </w:pPr>
            <w:r w:rsidRPr="003E4012">
              <w:rPr>
                <w:bCs/>
                <w:szCs w:val="24"/>
              </w:rPr>
              <w:t>Gyvenamosios vietos adresas</w:t>
            </w:r>
          </w:p>
        </w:tc>
        <w:tc>
          <w:tcPr>
            <w:tcW w:w="1814" w:type="dxa"/>
            <w:shd w:val="clear" w:color="auto" w:fill="auto"/>
          </w:tcPr>
          <w:p w14:paraId="059AF0DF" w14:textId="77777777" w:rsidR="00EB7CD5" w:rsidRPr="003E4012" w:rsidRDefault="00EB7CD5" w:rsidP="003E710C">
            <w:pPr>
              <w:ind w:left="142" w:hanging="142"/>
              <w:jc w:val="both"/>
              <w:rPr>
                <w:b/>
                <w:szCs w:val="24"/>
              </w:rPr>
            </w:pPr>
          </w:p>
        </w:tc>
      </w:tr>
      <w:tr w:rsidR="00A00D70" w:rsidRPr="003E4012" w14:paraId="7E94E9D4" w14:textId="77777777" w:rsidTr="00EB7CD5">
        <w:tc>
          <w:tcPr>
            <w:tcW w:w="704" w:type="dxa"/>
            <w:shd w:val="clear" w:color="auto" w:fill="auto"/>
          </w:tcPr>
          <w:p w14:paraId="2AACBFCB" w14:textId="77777777" w:rsidR="00EB7CD5" w:rsidRPr="003E4012" w:rsidRDefault="00EB7CD5" w:rsidP="003E710C">
            <w:pPr>
              <w:jc w:val="both"/>
              <w:rPr>
                <w:szCs w:val="24"/>
              </w:rPr>
            </w:pPr>
            <w:r w:rsidRPr="003E4012">
              <w:rPr>
                <w:szCs w:val="24"/>
              </w:rPr>
              <w:t>3.8.</w:t>
            </w:r>
          </w:p>
        </w:tc>
        <w:tc>
          <w:tcPr>
            <w:tcW w:w="6804" w:type="dxa"/>
            <w:shd w:val="clear" w:color="auto" w:fill="auto"/>
          </w:tcPr>
          <w:p w14:paraId="4046A24B" w14:textId="77777777" w:rsidR="00EB7CD5" w:rsidRPr="003E4012" w:rsidRDefault="00EB7CD5" w:rsidP="003E710C">
            <w:pPr>
              <w:rPr>
                <w:bCs/>
                <w:szCs w:val="24"/>
              </w:rPr>
            </w:pPr>
            <w:r w:rsidRPr="003E4012">
              <w:rPr>
                <w:bCs/>
                <w:szCs w:val="24"/>
              </w:rPr>
              <w:t>Banko pavadinimas ir sąskaitos Nr.</w:t>
            </w:r>
          </w:p>
        </w:tc>
        <w:tc>
          <w:tcPr>
            <w:tcW w:w="1814" w:type="dxa"/>
            <w:shd w:val="clear" w:color="auto" w:fill="auto"/>
          </w:tcPr>
          <w:p w14:paraId="70CCDF06" w14:textId="77777777" w:rsidR="00EB7CD5" w:rsidRPr="003E4012" w:rsidRDefault="00EB7CD5" w:rsidP="003E710C">
            <w:pPr>
              <w:ind w:left="142" w:hanging="142"/>
              <w:jc w:val="both"/>
              <w:rPr>
                <w:b/>
                <w:szCs w:val="24"/>
              </w:rPr>
            </w:pPr>
          </w:p>
        </w:tc>
      </w:tr>
      <w:tr w:rsidR="00A00D70" w:rsidRPr="003E4012" w14:paraId="08650C04" w14:textId="77777777" w:rsidTr="00EB7CD5">
        <w:trPr>
          <w:trHeight w:val="419"/>
        </w:trPr>
        <w:tc>
          <w:tcPr>
            <w:tcW w:w="704" w:type="dxa"/>
            <w:shd w:val="clear" w:color="auto" w:fill="auto"/>
          </w:tcPr>
          <w:p w14:paraId="31DB6593" w14:textId="77777777" w:rsidR="00EB7CD5" w:rsidRPr="003E4012" w:rsidRDefault="00EB7CD5" w:rsidP="003E710C">
            <w:pPr>
              <w:jc w:val="both"/>
              <w:rPr>
                <w:b/>
                <w:bCs/>
                <w:szCs w:val="24"/>
              </w:rPr>
            </w:pPr>
            <w:r w:rsidRPr="003E4012">
              <w:rPr>
                <w:b/>
                <w:bCs/>
                <w:szCs w:val="24"/>
              </w:rPr>
              <w:t>4.</w:t>
            </w:r>
          </w:p>
        </w:tc>
        <w:tc>
          <w:tcPr>
            <w:tcW w:w="6804" w:type="dxa"/>
            <w:shd w:val="clear" w:color="auto" w:fill="auto"/>
          </w:tcPr>
          <w:p w14:paraId="48D4801C" w14:textId="554E86A1" w:rsidR="00EB7CD5" w:rsidRPr="003E4012" w:rsidRDefault="00EB7CD5" w:rsidP="003E710C">
            <w:pPr>
              <w:rPr>
                <w:b/>
                <w:bCs/>
                <w:szCs w:val="24"/>
              </w:rPr>
            </w:pPr>
            <w:r w:rsidRPr="003E4012">
              <w:rPr>
                <w:b/>
                <w:bCs/>
                <w:szCs w:val="24"/>
              </w:rPr>
              <w:t>Sporto varžybų pavadinimas (nurodyti amžiaus grupę: suaugusių, jaunimo, jaunių, jaunučių, veteranų)</w:t>
            </w:r>
          </w:p>
        </w:tc>
        <w:tc>
          <w:tcPr>
            <w:tcW w:w="1814" w:type="dxa"/>
            <w:shd w:val="clear" w:color="auto" w:fill="auto"/>
          </w:tcPr>
          <w:p w14:paraId="1B43857F" w14:textId="77777777" w:rsidR="00EB7CD5" w:rsidRPr="003E4012" w:rsidRDefault="00EB7CD5" w:rsidP="003E710C">
            <w:pPr>
              <w:rPr>
                <w:szCs w:val="24"/>
              </w:rPr>
            </w:pPr>
          </w:p>
        </w:tc>
      </w:tr>
      <w:tr w:rsidR="00A00D70" w:rsidRPr="003E4012" w14:paraId="08000AED" w14:textId="77777777" w:rsidTr="00EB7CD5">
        <w:tc>
          <w:tcPr>
            <w:tcW w:w="704" w:type="dxa"/>
            <w:shd w:val="clear" w:color="auto" w:fill="auto"/>
          </w:tcPr>
          <w:p w14:paraId="278AB5BE" w14:textId="77777777" w:rsidR="00EB7CD5" w:rsidRPr="003E4012" w:rsidRDefault="00EB7CD5" w:rsidP="003E710C">
            <w:pPr>
              <w:jc w:val="both"/>
              <w:rPr>
                <w:b/>
                <w:bCs/>
                <w:szCs w:val="24"/>
              </w:rPr>
            </w:pPr>
            <w:r w:rsidRPr="003E4012">
              <w:rPr>
                <w:b/>
                <w:bCs/>
                <w:szCs w:val="24"/>
              </w:rPr>
              <w:t>5.</w:t>
            </w:r>
          </w:p>
        </w:tc>
        <w:tc>
          <w:tcPr>
            <w:tcW w:w="6804" w:type="dxa"/>
            <w:shd w:val="clear" w:color="auto" w:fill="auto"/>
          </w:tcPr>
          <w:p w14:paraId="0F6B0E05" w14:textId="77777777" w:rsidR="00EB7CD5" w:rsidRPr="003E4012" w:rsidRDefault="00EB7CD5" w:rsidP="003E710C">
            <w:pPr>
              <w:rPr>
                <w:b/>
                <w:bCs/>
                <w:szCs w:val="24"/>
              </w:rPr>
            </w:pPr>
            <w:r w:rsidRPr="003E4012">
              <w:rPr>
                <w:b/>
                <w:bCs/>
                <w:szCs w:val="24"/>
              </w:rPr>
              <w:t>Sporto varžybų vykdymo data ir vieta</w:t>
            </w:r>
          </w:p>
        </w:tc>
        <w:tc>
          <w:tcPr>
            <w:tcW w:w="1814" w:type="dxa"/>
            <w:shd w:val="clear" w:color="auto" w:fill="auto"/>
          </w:tcPr>
          <w:p w14:paraId="1905A10C" w14:textId="77777777" w:rsidR="00EB7CD5" w:rsidRPr="003E4012" w:rsidRDefault="00EB7CD5" w:rsidP="003E710C">
            <w:pPr>
              <w:rPr>
                <w:szCs w:val="24"/>
              </w:rPr>
            </w:pPr>
          </w:p>
        </w:tc>
      </w:tr>
      <w:tr w:rsidR="00A00D70" w:rsidRPr="003E4012" w14:paraId="1AE9FCC8" w14:textId="77777777" w:rsidTr="00EB7CD5">
        <w:trPr>
          <w:trHeight w:val="591"/>
        </w:trPr>
        <w:tc>
          <w:tcPr>
            <w:tcW w:w="704" w:type="dxa"/>
            <w:shd w:val="clear" w:color="auto" w:fill="auto"/>
          </w:tcPr>
          <w:p w14:paraId="04AFD71B" w14:textId="77777777" w:rsidR="00EB7CD5" w:rsidRPr="003E4012" w:rsidRDefault="00EB7CD5" w:rsidP="003E710C">
            <w:pPr>
              <w:jc w:val="both"/>
              <w:rPr>
                <w:b/>
                <w:bCs/>
                <w:szCs w:val="24"/>
              </w:rPr>
            </w:pPr>
            <w:r w:rsidRPr="003E4012">
              <w:rPr>
                <w:b/>
                <w:bCs/>
                <w:szCs w:val="24"/>
              </w:rPr>
              <w:t>6.</w:t>
            </w:r>
          </w:p>
        </w:tc>
        <w:tc>
          <w:tcPr>
            <w:tcW w:w="6804" w:type="dxa"/>
            <w:shd w:val="clear" w:color="auto" w:fill="auto"/>
          </w:tcPr>
          <w:p w14:paraId="68DBD257" w14:textId="352759BA" w:rsidR="00EB7CD5" w:rsidRPr="003E4012" w:rsidRDefault="00EB7CD5" w:rsidP="003E710C">
            <w:pPr>
              <w:rPr>
                <w:b/>
                <w:bCs/>
                <w:szCs w:val="24"/>
              </w:rPr>
            </w:pPr>
            <w:r w:rsidRPr="003E4012">
              <w:rPr>
                <w:b/>
                <w:bCs/>
                <w:szCs w:val="24"/>
              </w:rPr>
              <w:t>Sporto šaka, sporto rungtis</w:t>
            </w:r>
            <w:r w:rsidRPr="003E4012">
              <w:rPr>
                <w:b/>
                <w:bCs/>
                <w:szCs w:val="24"/>
                <w:shd w:val="clear" w:color="auto" w:fill="FFFFFF"/>
              </w:rPr>
              <w:t xml:space="preserve"> (nurodyti, ar sporto rungtis olimpinė ar neolimpinė);</w:t>
            </w:r>
          </w:p>
        </w:tc>
        <w:tc>
          <w:tcPr>
            <w:tcW w:w="1814" w:type="dxa"/>
            <w:shd w:val="clear" w:color="auto" w:fill="auto"/>
          </w:tcPr>
          <w:p w14:paraId="542141E6" w14:textId="77777777" w:rsidR="00EB7CD5" w:rsidRPr="003E4012" w:rsidRDefault="00EB7CD5" w:rsidP="003E710C">
            <w:pPr>
              <w:rPr>
                <w:szCs w:val="24"/>
              </w:rPr>
            </w:pPr>
          </w:p>
        </w:tc>
      </w:tr>
      <w:tr w:rsidR="00A00D70" w:rsidRPr="003E4012" w14:paraId="27FC1901" w14:textId="77777777" w:rsidTr="00EB7CD5">
        <w:tc>
          <w:tcPr>
            <w:tcW w:w="704" w:type="dxa"/>
            <w:shd w:val="clear" w:color="auto" w:fill="auto"/>
          </w:tcPr>
          <w:p w14:paraId="1D935189" w14:textId="77777777" w:rsidR="00EB7CD5" w:rsidRPr="003E4012" w:rsidRDefault="00EB7CD5" w:rsidP="003E710C">
            <w:pPr>
              <w:jc w:val="both"/>
              <w:rPr>
                <w:b/>
                <w:bCs/>
                <w:szCs w:val="24"/>
              </w:rPr>
            </w:pPr>
            <w:r w:rsidRPr="003E4012">
              <w:rPr>
                <w:b/>
                <w:bCs/>
                <w:szCs w:val="24"/>
              </w:rPr>
              <w:t>7.</w:t>
            </w:r>
          </w:p>
        </w:tc>
        <w:tc>
          <w:tcPr>
            <w:tcW w:w="6804" w:type="dxa"/>
            <w:shd w:val="clear" w:color="auto" w:fill="auto"/>
          </w:tcPr>
          <w:p w14:paraId="37ABB62F" w14:textId="77777777" w:rsidR="00EB7CD5" w:rsidRPr="003E4012" w:rsidRDefault="00EB7CD5" w:rsidP="003E710C">
            <w:pPr>
              <w:rPr>
                <w:b/>
                <w:bCs/>
                <w:szCs w:val="24"/>
              </w:rPr>
            </w:pPr>
            <w:r w:rsidRPr="003E4012">
              <w:rPr>
                <w:b/>
                <w:bCs/>
                <w:szCs w:val="24"/>
              </w:rPr>
              <w:t>Sporto varžybose dalyvavusių komandų skaičius</w:t>
            </w:r>
          </w:p>
        </w:tc>
        <w:tc>
          <w:tcPr>
            <w:tcW w:w="1814" w:type="dxa"/>
            <w:shd w:val="clear" w:color="auto" w:fill="auto"/>
          </w:tcPr>
          <w:p w14:paraId="5178F281" w14:textId="77777777" w:rsidR="00EB7CD5" w:rsidRPr="003E4012" w:rsidRDefault="00EB7CD5" w:rsidP="003E710C">
            <w:pPr>
              <w:rPr>
                <w:szCs w:val="24"/>
              </w:rPr>
            </w:pPr>
          </w:p>
        </w:tc>
      </w:tr>
      <w:tr w:rsidR="00A00D70" w:rsidRPr="003E4012" w14:paraId="1E184321" w14:textId="77777777" w:rsidTr="00EB7CD5">
        <w:tc>
          <w:tcPr>
            <w:tcW w:w="704" w:type="dxa"/>
            <w:shd w:val="clear" w:color="auto" w:fill="auto"/>
          </w:tcPr>
          <w:p w14:paraId="0D58028C" w14:textId="77777777" w:rsidR="00EB7CD5" w:rsidRPr="003E4012" w:rsidRDefault="00EB7CD5" w:rsidP="003E710C">
            <w:pPr>
              <w:jc w:val="both"/>
              <w:rPr>
                <w:b/>
                <w:bCs/>
                <w:szCs w:val="24"/>
              </w:rPr>
            </w:pPr>
            <w:r w:rsidRPr="003E4012">
              <w:rPr>
                <w:b/>
                <w:bCs/>
                <w:szCs w:val="24"/>
              </w:rPr>
              <w:t>8.</w:t>
            </w:r>
          </w:p>
        </w:tc>
        <w:tc>
          <w:tcPr>
            <w:tcW w:w="6804" w:type="dxa"/>
            <w:shd w:val="clear" w:color="auto" w:fill="auto"/>
          </w:tcPr>
          <w:p w14:paraId="04667DC5" w14:textId="77777777" w:rsidR="00EB7CD5" w:rsidRPr="003E4012" w:rsidRDefault="00EB7CD5" w:rsidP="003E710C">
            <w:pPr>
              <w:rPr>
                <w:b/>
                <w:bCs/>
                <w:szCs w:val="24"/>
              </w:rPr>
            </w:pPr>
            <w:r w:rsidRPr="003E4012">
              <w:rPr>
                <w:b/>
                <w:bCs/>
                <w:szCs w:val="24"/>
              </w:rPr>
              <w:t>Komandos sporto varžybose laimėta vieta</w:t>
            </w:r>
          </w:p>
        </w:tc>
        <w:tc>
          <w:tcPr>
            <w:tcW w:w="1814" w:type="dxa"/>
            <w:shd w:val="clear" w:color="auto" w:fill="auto"/>
            <w:vAlign w:val="center"/>
          </w:tcPr>
          <w:p w14:paraId="6AF397ED" w14:textId="77777777" w:rsidR="00EB7CD5" w:rsidRPr="003E4012" w:rsidRDefault="00EB7CD5" w:rsidP="003E710C">
            <w:pPr>
              <w:jc w:val="center"/>
              <w:rPr>
                <w:szCs w:val="24"/>
              </w:rPr>
            </w:pPr>
          </w:p>
        </w:tc>
      </w:tr>
      <w:tr w:rsidR="00A00D70" w:rsidRPr="003E4012" w14:paraId="0FC21506" w14:textId="77777777" w:rsidTr="00EB7CD5">
        <w:tc>
          <w:tcPr>
            <w:tcW w:w="704" w:type="dxa"/>
            <w:shd w:val="clear" w:color="auto" w:fill="auto"/>
          </w:tcPr>
          <w:p w14:paraId="23D40F59" w14:textId="77777777" w:rsidR="00EB7CD5" w:rsidRPr="003E4012" w:rsidRDefault="00EB7CD5" w:rsidP="003E710C">
            <w:pPr>
              <w:jc w:val="both"/>
              <w:rPr>
                <w:b/>
                <w:bCs/>
                <w:szCs w:val="24"/>
              </w:rPr>
            </w:pPr>
            <w:r w:rsidRPr="003E4012">
              <w:rPr>
                <w:b/>
                <w:bCs/>
                <w:szCs w:val="24"/>
              </w:rPr>
              <w:t>9.</w:t>
            </w:r>
          </w:p>
        </w:tc>
        <w:tc>
          <w:tcPr>
            <w:tcW w:w="6804" w:type="dxa"/>
            <w:shd w:val="clear" w:color="auto" w:fill="auto"/>
          </w:tcPr>
          <w:p w14:paraId="195D9251" w14:textId="77777777" w:rsidR="00EB7CD5" w:rsidRPr="003E4012" w:rsidRDefault="00EB7CD5" w:rsidP="003E710C">
            <w:pPr>
              <w:rPr>
                <w:b/>
                <w:bCs/>
                <w:szCs w:val="24"/>
              </w:rPr>
            </w:pPr>
            <w:r w:rsidRPr="003E4012">
              <w:rPr>
                <w:b/>
                <w:bCs/>
                <w:szCs w:val="24"/>
              </w:rPr>
              <w:t>Asmens pateikusio paraišką vardas, pavardė, pareigos</w:t>
            </w:r>
          </w:p>
        </w:tc>
        <w:tc>
          <w:tcPr>
            <w:tcW w:w="1814" w:type="dxa"/>
            <w:shd w:val="clear" w:color="auto" w:fill="auto"/>
          </w:tcPr>
          <w:p w14:paraId="35C2DDC1" w14:textId="77777777" w:rsidR="00EB7CD5" w:rsidRPr="003E4012" w:rsidRDefault="00EB7CD5" w:rsidP="003E710C">
            <w:pPr>
              <w:rPr>
                <w:szCs w:val="24"/>
              </w:rPr>
            </w:pPr>
          </w:p>
        </w:tc>
      </w:tr>
      <w:tr w:rsidR="00A00D70" w:rsidRPr="003E4012" w14:paraId="632AD4CA" w14:textId="77777777" w:rsidTr="00EB7CD5">
        <w:tc>
          <w:tcPr>
            <w:tcW w:w="704" w:type="dxa"/>
            <w:shd w:val="clear" w:color="auto" w:fill="auto"/>
          </w:tcPr>
          <w:p w14:paraId="23AD4DD7" w14:textId="77777777" w:rsidR="00EB7CD5" w:rsidRPr="003E4012" w:rsidRDefault="00EB7CD5" w:rsidP="003E710C">
            <w:pPr>
              <w:jc w:val="both"/>
              <w:rPr>
                <w:szCs w:val="24"/>
              </w:rPr>
            </w:pPr>
            <w:r w:rsidRPr="003E4012">
              <w:rPr>
                <w:szCs w:val="24"/>
              </w:rPr>
              <w:t>10.</w:t>
            </w:r>
          </w:p>
        </w:tc>
        <w:tc>
          <w:tcPr>
            <w:tcW w:w="6804" w:type="dxa"/>
            <w:shd w:val="clear" w:color="auto" w:fill="auto"/>
          </w:tcPr>
          <w:p w14:paraId="4A8FEF98" w14:textId="77777777" w:rsidR="00EB7CD5" w:rsidRPr="003E4012" w:rsidRDefault="00EB7CD5" w:rsidP="00EB7CD5">
            <w:pPr>
              <w:rPr>
                <w:b/>
                <w:bCs/>
                <w:szCs w:val="24"/>
              </w:rPr>
            </w:pPr>
            <w:r w:rsidRPr="003E4012">
              <w:rPr>
                <w:b/>
                <w:bCs/>
                <w:szCs w:val="24"/>
              </w:rPr>
              <w:t>Prie paraiškos pridedami dokumentai:</w:t>
            </w:r>
          </w:p>
        </w:tc>
        <w:tc>
          <w:tcPr>
            <w:tcW w:w="1814" w:type="dxa"/>
            <w:shd w:val="clear" w:color="auto" w:fill="auto"/>
          </w:tcPr>
          <w:p w14:paraId="0EE786CB" w14:textId="77777777" w:rsidR="00EB7CD5" w:rsidRPr="003E4012" w:rsidRDefault="00EB7CD5" w:rsidP="003E710C">
            <w:pPr>
              <w:jc w:val="center"/>
              <w:rPr>
                <w:szCs w:val="24"/>
              </w:rPr>
            </w:pPr>
            <w:r w:rsidRPr="003E4012">
              <w:rPr>
                <w:szCs w:val="24"/>
              </w:rPr>
              <w:t>Lapų skaičius:</w:t>
            </w:r>
          </w:p>
        </w:tc>
      </w:tr>
      <w:tr w:rsidR="00A00D70" w:rsidRPr="003E4012" w14:paraId="07F2813F" w14:textId="77777777" w:rsidTr="00EB7CD5">
        <w:trPr>
          <w:trHeight w:val="402"/>
        </w:trPr>
        <w:tc>
          <w:tcPr>
            <w:tcW w:w="704" w:type="dxa"/>
            <w:shd w:val="clear" w:color="auto" w:fill="auto"/>
          </w:tcPr>
          <w:p w14:paraId="7D322850" w14:textId="77777777" w:rsidR="00EB7CD5" w:rsidRPr="003E4012" w:rsidRDefault="00EB7CD5" w:rsidP="003E710C">
            <w:pPr>
              <w:jc w:val="both"/>
              <w:rPr>
                <w:szCs w:val="24"/>
              </w:rPr>
            </w:pPr>
            <w:r w:rsidRPr="003E4012">
              <w:rPr>
                <w:szCs w:val="24"/>
              </w:rPr>
              <w:t>10.1.</w:t>
            </w:r>
          </w:p>
        </w:tc>
        <w:tc>
          <w:tcPr>
            <w:tcW w:w="6804" w:type="dxa"/>
            <w:shd w:val="clear" w:color="auto" w:fill="auto"/>
          </w:tcPr>
          <w:p w14:paraId="08418A97" w14:textId="77777777" w:rsidR="00EB7CD5" w:rsidRPr="003E4012" w:rsidRDefault="00EB7CD5" w:rsidP="003E710C">
            <w:pPr>
              <w:tabs>
                <w:tab w:val="left" w:pos="567"/>
              </w:tabs>
              <w:suppressAutoHyphens/>
              <w:rPr>
                <w:kern w:val="1"/>
                <w:szCs w:val="24"/>
                <w:lang w:eastAsia="ar-SA"/>
              </w:rPr>
            </w:pPr>
            <w:r w:rsidRPr="003E4012">
              <w:rPr>
                <w:kern w:val="1"/>
                <w:szCs w:val="24"/>
                <w:shd w:val="clear" w:color="auto" w:fill="FFFFFF"/>
                <w:lang w:eastAsia="ar-SA"/>
              </w:rPr>
              <w:t>Sporto varžybų, kuriose dalyvavo komanda ir pasiekė laimėjimą, protokolas (kopija)</w:t>
            </w:r>
          </w:p>
        </w:tc>
        <w:tc>
          <w:tcPr>
            <w:tcW w:w="1814" w:type="dxa"/>
            <w:shd w:val="clear" w:color="auto" w:fill="auto"/>
          </w:tcPr>
          <w:p w14:paraId="556E6A57" w14:textId="77777777" w:rsidR="00EB7CD5" w:rsidRPr="003E4012" w:rsidRDefault="00EB7CD5" w:rsidP="003E710C">
            <w:pPr>
              <w:jc w:val="both"/>
              <w:rPr>
                <w:szCs w:val="24"/>
              </w:rPr>
            </w:pPr>
          </w:p>
        </w:tc>
      </w:tr>
      <w:tr w:rsidR="00EB7CD5" w:rsidRPr="003E4012" w14:paraId="56621CAA" w14:textId="77777777" w:rsidTr="001D42BF">
        <w:trPr>
          <w:trHeight w:val="416"/>
        </w:trPr>
        <w:tc>
          <w:tcPr>
            <w:tcW w:w="704" w:type="dxa"/>
            <w:shd w:val="clear" w:color="auto" w:fill="auto"/>
            <w:vAlign w:val="center"/>
          </w:tcPr>
          <w:p w14:paraId="7D55081A" w14:textId="77777777" w:rsidR="00EB7CD5" w:rsidRPr="003E4012" w:rsidRDefault="00EB7CD5" w:rsidP="001D42BF">
            <w:pPr>
              <w:rPr>
                <w:szCs w:val="24"/>
              </w:rPr>
            </w:pPr>
            <w:r w:rsidRPr="003E4012">
              <w:rPr>
                <w:szCs w:val="24"/>
              </w:rPr>
              <w:t>10.2.</w:t>
            </w:r>
          </w:p>
        </w:tc>
        <w:tc>
          <w:tcPr>
            <w:tcW w:w="6804" w:type="dxa"/>
            <w:shd w:val="clear" w:color="auto" w:fill="auto"/>
            <w:vAlign w:val="center"/>
          </w:tcPr>
          <w:p w14:paraId="4224D2D1" w14:textId="4F3941E9" w:rsidR="00EB7CD5" w:rsidRPr="003E4012" w:rsidRDefault="00EB7CD5" w:rsidP="001D42BF">
            <w:pPr>
              <w:rPr>
                <w:szCs w:val="24"/>
              </w:rPr>
            </w:pPr>
            <w:r w:rsidRPr="003E4012">
              <w:rPr>
                <w:szCs w:val="24"/>
                <w:shd w:val="clear" w:color="auto" w:fill="FFFFFF"/>
              </w:rPr>
              <w:t>Kiti</w:t>
            </w:r>
            <w:r w:rsidR="00B3073F" w:rsidRPr="003E4012">
              <w:rPr>
                <w:szCs w:val="24"/>
                <w:shd w:val="clear" w:color="auto" w:fill="FFFFFF"/>
              </w:rPr>
              <w:t xml:space="preserve"> </w:t>
            </w:r>
            <w:r w:rsidRPr="003E4012">
              <w:rPr>
                <w:szCs w:val="24"/>
                <w:shd w:val="clear" w:color="auto" w:fill="FFFFFF"/>
              </w:rPr>
              <w:t>dokumentai,</w:t>
            </w:r>
            <w:r w:rsidR="00B3073F" w:rsidRPr="003E4012">
              <w:rPr>
                <w:szCs w:val="24"/>
                <w:shd w:val="clear" w:color="auto" w:fill="FFFFFF"/>
              </w:rPr>
              <w:t xml:space="preserve"> </w:t>
            </w:r>
            <w:r w:rsidRPr="003E4012">
              <w:rPr>
                <w:szCs w:val="24"/>
                <w:shd w:val="clear" w:color="auto" w:fill="FFFFFF"/>
              </w:rPr>
              <w:t>reikšmingi kandidato</w:t>
            </w:r>
            <w:r w:rsidR="00B3073F" w:rsidRPr="003E4012">
              <w:rPr>
                <w:szCs w:val="24"/>
                <w:shd w:val="clear" w:color="auto" w:fill="FFFFFF"/>
              </w:rPr>
              <w:t>(</w:t>
            </w:r>
            <w:r w:rsidRPr="003E4012">
              <w:rPr>
                <w:szCs w:val="24"/>
                <w:shd w:val="clear" w:color="auto" w:fill="FFFFFF"/>
              </w:rPr>
              <w:t>-ų</w:t>
            </w:r>
            <w:r w:rsidR="00B3073F" w:rsidRPr="003E4012">
              <w:rPr>
                <w:szCs w:val="24"/>
                <w:shd w:val="clear" w:color="auto" w:fill="FFFFFF"/>
              </w:rPr>
              <w:t>)</w:t>
            </w:r>
            <w:r w:rsidRPr="003E4012">
              <w:rPr>
                <w:szCs w:val="24"/>
                <w:shd w:val="clear" w:color="auto" w:fill="FFFFFF"/>
              </w:rPr>
              <w:t xml:space="preserve"> laimėjimui pagrįsti</w:t>
            </w:r>
          </w:p>
        </w:tc>
        <w:tc>
          <w:tcPr>
            <w:tcW w:w="1814" w:type="dxa"/>
            <w:shd w:val="clear" w:color="auto" w:fill="auto"/>
          </w:tcPr>
          <w:p w14:paraId="19B8820E" w14:textId="77777777" w:rsidR="00EB7CD5" w:rsidRPr="003E4012" w:rsidRDefault="00EB7CD5" w:rsidP="003E710C">
            <w:pPr>
              <w:jc w:val="both"/>
              <w:rPr>
                <w:szCs w:val="24"/>
              </w:rPr>
            </w:pPr>
          </w:p>
        </w:tc>
      </w:tr>
    </w:tbl>
    <w:p w14:paraId="0CF28DD6" w14:textId="77777777" w:rsidR="00EB7CD5" w:rsidRPr="003E4012" w:rsidRDefault="00EB7CD5" w:rsidP="00EB7CD5">
      <w:pPr>
        <w:jc w:val="center"/>
        <w:rPr>
          <w:szCs w:val="24"/>
        </w:rPr>
      </w:pPr>
    </w:p>
    <w:p w14:paraId="503809AE" w14:textId="77777777" w:rsidR="00EB7CD5" w:rsidRPr="003E4012" w:rsidRDefault="00EB7CD5" w:rsidP="00EB7CD5">
      <w:pPr>
        <w:tabs>
          <w:tab w:val="left" w:pos="851"/>
        </w:tabs>
        <w:ind w:firstLine="851"/>
        <w:rPr>
          <w:szCs w:val="24"/>
        </w:rPr>
      </w:pPr>
      <w:r w:rsidRPr="003E4012">
        <w:rPr>
          <w:szCs w:val="24"/>
        </w:rPr>
        <w:t>Tvirtinu, kad pateikta informacija yra tiksli ir teisinga.</w:t>
      </w:r>
    </w:p>
    <w:p w14:paraId="5457C81D" w14:textId="5E02C1EF" w:rsidR="00EB7CD5" w:rsidRPr="003E4012" w:rsidRDefault="00EB7CD5" w:rsidP="00EB7CD5">
      <w:pPr>
        <w:tabs>
          <w:tab w:val="left" w:pos="851"/>
        </w:tabs>
        <w:ind w:firstLine="851"/>
        <w:jc w:val="both"/>
        <w:rPr>
          <w:szCs w:val="24"/>
          <w:shd w:val="clear" w:color="auto" w:fill="FFFFFF"/>
        </w:rPr>
      </w:pPr>
      <w:r w:rsidRPr="003E4012">
        <w:rPr>
          <w:szCs w:val="24"/>
          <w:shd w:val="clear" w:color="auto" w:fill="FFFFFF"/>
        </w:rPr>
        <w:t>Sutinku, kad asmenų duomenys, pateikti Paraiškoje ir jos prieduose, būtų tvarkomi Šiaulių rajono savivaldybės administracijos siekiant įgyvendinti Šiaulių rajono savivaldybės premijų už pasiektus sporto laimėjimus sportininkams ir jų treneriams skyrimo ir mokėjimo tvarkos aprašo nuostatas. Žinau, kad visais klausimais, susijusiais su asmens duomenų tvarkymu, asmens duomenų apsaugos užtikrinimu ar asmens duomenų saugumo pažeidimais</w:t>
      </w:r>
      <w:r w:rsidR="0078667A" w:rsidRPr="003E4012">
        <w:rPr>
          <w:szCs w:val="24"/>
          <w:shd w:val="clear" w:color="auto" w:fill="FFFFFF"/>
        </w:rPr>
        <w:t>,</w:t>
      </w:r>
      <w:r w:rsidRPr="003E4012">
        <w:rPr>
          <w:szCs w:val="24"/>
          <w:shd w:val="clear" w:color="auto" w:fill="FFFFFF"/>
        </w:rPr>
        <w:t xml:space="preserve"> galiu kreiptis į Šiaulių rajono savivaldybės administracijos Teisės ir personalo skyriaus vyriausiąjį specialistą (duomenų apsaugai) šiais kontaktais: tel. +370 612 93 407, el. pašto adresu </w:t>
      </w:r>
      <w:hyperlink r:id="rId8" w:history="1">
        <w:r w:rsidRPr="003E4012">
          <w:rPr>
            <w:rStyle w:val="Hipersaitas"/>
            <w:color w:val="auto"/>
            <w:szCs w:val="24"/>
            <w:shd w:val="clear" w:color="auto" w:fill="FFFFFF"/>
          </w:rPr>
          <w:t>dap@siauliuraj.lt</w:t>
        </w:r>
      </w:hyperlink>
      <w:r w:rsidRPr="003E4012">
        <w:rPr>
          <w:szCs w:val="24"/>
          <w:shd w:val="clear" w:color="auto" w:fill="FFFFFF"/>
        </w:rPr>
        <w:t>, adresu – Vilniaus g. 263, 76337 Šiauliai</w:t>
      </w:r>
      <w:r w:rsidR="0078667A" w:rsidRPr="003E4012">
        <w:rPr>
          <w:szCs w:val="24"/>
          <w:shd w:val="clear" w:color="auto" w:fill="FFFFFF"/>
        </w:rPr>
        <w:t>,</w:t>
      </w:r>
      <w:r w:rsidRPr="003E4012">
        <w:rPr>
          <w:szCs w:val="24"/>
          <w:shd w:val="clear" w:color="auto" w:fill="FFFFFF"/>
        </w:rPr>
        <w:t xml:space="preserve"> ir turiu teisę pateikti skundą Valstybinei duomenų apsaugos inspekcijai (L. Sapiegos </w:t>
      </w:r>
      <w:r w:rsidRPr="003E4012">
        <w:rPr>
          <w:szCs w:val="24"/>
          <w:shd w:val="clear" w:color="auto" w:fill="FFFFFF"/>
        </w:rPr>
        <w:lastRenderedPageBreak/>
        <w:t xml:space="preserve">g. 17, 10312 Vilnius, tel. </w:t>
      </w:r>
      <w:r w:rsidR="0078667A" w:rsidRPr="003E4012">
        <w:rPr>
          <w:szCs w:val="24"/>
          <w:shd w:val="clear" w:color="auto" w:fill="FFFFFF"/>
        </w:rPr>
        <w:t xml:space="preserve">+370 </w:t>
      </w:r>
      <w:r w:rsidRPr="003E4012">
        <w:rPr>
          <w:szCs w:val="24"/>
          <w:shd w:val="clear" w:color="auto" w:fill="FFFFFF"/>
        </w:rPr>
        <w:t xml:space="preserve">5 271 2804, 279 1445, el. p. </w:t>
      </w:r>
      <w:hyperlink r:id="rId9" w:history="1">
        <w:r w:rsidRPr="003E4012">
          <w:rPr>
            <w:rStyle w:val="Hipersaitas"/>
            <w:color w:val="auto"/>
            <w:szCs w:val="24"/>
            <w:shd w:val="clear" w:color="auto" w:fill="FFFFFF"/>
          </w:rPr>
          <w:t>ada@ada.lt</w:t>
        </w:r>
      </w:hyperlink>
      <w:r w:rsidRPr="003E4012">
        <w:rPr>
          <w:szCs w:val="24"/>
          <w:shd w:val="clear" w:color="auto" w:fill="FFFFFF"/>
        </w:rPr>
        <w:t>), jeigu</w:t>
      </w:r>
      <w:r w:rsidR="0078667A" w:rsidRPr="003E4012">
        <w:rPr>
          <w:szCs w:val="24"/>
          <w:shd w:val="clear" w:color="auto" w:fill="FFFFFF"/>
        </w:rPr>
        <w:t>,</w:t>
      </w:r>
      <w:r w:rsidRPr="003E4012">
        <w:rPr>
          <w:szCs w:val="24"/>
          <w:shd w:val="clear" w:color="auto" w:fill="FFFFFF"/>
        </w:rPr>
        <w:t xml:space="preserve"> mano manymu, Šiaulių rajono savivaldybės administracija neteisėtai tvarko Paraiškoje pateiktus asmens duomenis arba neįgyvendina duomenų subjektų teisių.</w:t>
      </w:r>
    </w:p>
    <w:p w14:paraId="46A4E1B8" w14:textId="77777777" w:rsidR="00EB7CD5" w:rsidRPr="003E4012" w:rsidRDefault="00EB7CD5" w:rsidP="00EB7CD5">
      <w:pPr>
        <w:tabs>
          <w:tab w:val="left" w:pos="851"/>
        </w:tabs>
        <w:rPr>
          <w:szCs w:val="24"/>
        </w:rPr>
      </w:pPr>
    </w:p>
    <w:p w14:paraId="3E7419E0" w14:textId="77777777" w:rsidR="00EB7CD5" w:rsidRPr="003E4012" w:rsidRDefault="00EB7CD5" w:rsidP="00EB7CD5">
      <w:pPr>
        <w:tabs>
          <w:tab w:val="left" w:pos="851"/>
        </w:tabs>
        <w:rPr>
          <w:szCs w:val="24"/>
        </w:rPr>
      </w:pPr>
    </w:p>
    <w:p w14:paraId="07116B8A" w14:textId="77777777" w:rsidR="00EB7CD5" w:rsidRPr="003E4012" w:rsidRDefault="00EB7CD5" w:rsidP="00EB7CD5">
      <w:pPr>
        <w:rPr>
          <w:szCs w:val="24"/>
        </w:rPr>
      </w:pPr>
      <w:r w:rsidRPr="003E4012">
        <w:rPr>
          <w:szCs w:val="24"/>
        </w:rPr>
        <w:t>____________________________</w:t>
      </w:r>
      <w:r w:rsidRPr="003E4012">
        <w:rPr>
          <w:szCs w:val="24"/>
        </w:rPr>
        <w:tab/>
      </w:r>
      <w:r w:rsidRPr="003E4012">
        <w:rPr>
          <w:szCs w:val="24"/>
        </w:rPr>
        <w:tab/>
        <w:t>___________________________</w:t>
      </w:r>
    </w:p>
    <w:p w14:paraId="42573359" w14:textId="77777777" w:rsidR="00EB7CD5" w:rsidRPr="003E4012" w:rsidRDefault="00EB7CD5" w:rsidP="00EB7CD5">
      <w:pPr>
        <w:tabs>
          <w:tab w:val="left" w:pos="851"/>
        </w:tabs>
        <w:ind w:left="-142" w:firstLine="851"/>
        <w:rPr>
          <w:szCs w:val="24"/>
        </w:rPr>
      </w:pPr>
      <w:r w:rsidRPr="003E4012">
        <w:rPr>
          <w:szCs w:val="24"/>
        </w:rPr>
        <w:t>(pareigos)</w:t>
      </w:r>
      <w:r w:rsidRPr="003E4012">
        <w:rPr>
          <w:szCs w:val="24"/>
        </w:rPr>
        <w:tab/>
      </w:r>
      <w:r w:rsidRPr="003E4012">
        <w:rPr>
          <w:szCs w:val="24"/>
        </w:rPr>
        <w:tab/>
      </w:r>
      <w:r w:rsidRPr="003E4012">
        <w:rPr>
          <w:szCs w:val="24"/>
        </w:rPr>
        <w:tab/>
        <w:t xml:space="preserve">      (parašas, vardas, pavardė)</w:t>
      </w:r>
    </w:p>
    <w:p w14:paraId="2659A93C" w14:textId="77777777" w:rsidR="00EB7CD5" w:rsidRPr="003E4012" w:rsidRDefault="00EB7CD5" w:rsidP="00EB7CD5">
      <w:pPr>
        <w:tabs>
          <w:tab w:val="left" w:pos="2220"/>
        </w:tabs>
        <w:rPr>
          <w:rFonts w:eastAsia="Lucida Sans Unicode"/>
          <w:szCs w:val="24"/>
          <w:lang w:eastAsia="lt-LT"/>
        </w:rPr>
      </w:pPr>
    </w:p>
    <w:p w14:paraId="58BE3CB6" w14:textId="77777777" w:rsidR="00EB7CD5" w:rsidRPr="003E4012" w:rsidRDefault="00EB7CD5" w:rsidP="00EB7CD5">
      <w:pPr>
        <w:tabs>
          <w:tab w:val="left" w:pos="3165"/>
        </w:tabs>
        <w:rPr>
          <w:rFonts w:eastAsia="Lucida Sans Unicode"/>
          <w:szCs w:val="24"/>
          <w:lang w:eastAsia="lt-LT"/>
        </w:rPr>
      </w:pPr>
    </w:p>
    <w:p w14:paraId="585BBA88" w14:textId="7ED04B0F" w:rsidR="00D15164" w:rsidRPr="00A00D70" w:rsidRDefault="00EB7CD5" w:rsidP="00EB7CD5">
      <w:pPr>
        <w:tabs>
          <w:tab w:val="left" w:pos="2565"/>
        </w:tabs>
        <w:jc w:val="center"/>
        <w:rPr>
          <w:rFonts w:eastAsia="Lucida Sans Unicode"/>
          <w:szCs w:val="24"/>
          <w:lang w:eastAsia="lt-LT"/>
        </w:rPr>
      </w:pPr>
      <w:r w:rsidRPr="003E4012">
        <w:rPr>
          <w:szCs w:val="24"/>
        </w:rPr>
        <w:t>_____________________________</w:t>
      </w:r>
    </w:p>
    <w:sectPr w:rsidR="00D15164" w:rsidRPr="00A00D70" w:rsidSect="00B3073F">
      <w:headerReference w:type="even" r:id="rId10"/>
      <w:headerReference w:type="default" r:id="rId11"/>
      <w:footerReference w:type="even" r:id="rId12"/>
      <w:footerReference w:type="default" r:id="rId13"/>
      <w:footerReference w:type="first" r:id="rId14"/>
      <w:pgSz w:w="11906" w:h="16838"/>
      <w:pgMar w:top="851" w:right="567" w:bottom="993" w:left="1701" w:header="28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D0563" w14:textId="77777777" w:rsidR="0081638A" w:rsidRPr="003E4012" w:rsidRDefault="0081638A">
      <w:r w:rsidRPr="003E4012">
        <w:separator/>
      </w:r>
    </w:p>
  </w:endnote>
  <w:endnote w:type="continuationSeparator" w:id="0">
    <w:p w14:paraId="245ED866" w14:textId="77777777" w:rsidR="0081638A" w:rsidRPr="003E4012" w:rsidRDefault="0081638A">
      <w:r w:rsidRPr="003E4012">
        <w:continuationSeparator/>
      </w:r>
    </w:p>
  </w:endnote>
  <w:endnote w:type="continuationNotice" w:id="1">
    <w:p w14:paraId="5AC27320" w14:textId="77777777" w:rsidR="0081638A" w:rsidRPr="003E4012" w:rsidRDefault="00816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76FB" w14:textId="77777777" w:rsidR="006C4E0C" w:rsidRPr="003E4012" w:rsidRDefault="006C4E0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22DF" w14:textId="77777777" w:rsidR="006C4E0C" w:rsidRPr="003E4012" w:rsidRDefault="006C4E0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F35D" w14:textId="77777777" w:rsidR="006C4E0C" w:rsidRPr="003E4012" w:rsidRDefault="006C4E0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24FA2" w14:textId="77777777" w:rsidR="0081638A" w:rsidRPr="003E4012" w:rsidRDefault="0081638A">
      <w:r w:rsidRPr="003E4012">
        <w:separator/>
      </w:r>
    </w:p>
  </w:footnote>
  <w:footnote w:type="continuationSeparator" w:id="0">
    <w:p w14:paraId="0EE7755B" w14:textId="77777777" w:rsidR="0081638A" w:rsidRPr="003E4012" w:rsidRDefault="0081638A">
      <w:r w:rsidRPr="003E4012">
        <w:continuationSeparator/>
      </w:r>
    </w:p>
  </w:footnote>
  <w:footnote w:type="continuationNotice" w:id="1">
    <w:p w14:paraId="3A95AB55" w14:textId="77777777" w:rsidR="0081638A" w:rsidRPr="003E4012" w:rsidRDefault="008163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3BB4" w14:textId="77777777" w:rsidR="006C4E0C" w:rsidRPr="003E4012" w:rsidRDefault="006C4E0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542619"/>
      <w:docPartObj>
        <w:docPartGallery w:val="AutoText"/>
      </w:docPartObj>
    </w:sdtPr>
    <w:sdtContent>
      <w:p w14:paraId="731E776D" w14:textId="77777777" w:rsidR="006C4E0C" w:rsidRPr="003E4012" w:rsidRDefault="007C5F6A">
        <w:pPr>
          <w:pStyle w:val="Antrats"/>
          <w:jc w:val="center"/>
        </w:pPr>
        <w:r w:rsidRPr="003E4012">
          <w:fldChar w:fldCharType="begin"/>
        </w:r>
        <w:r w:rsidRPr="003E4012">
          <w:instrText>PAGE   \* MERGEFORMAT</w:instrText>
        </w:r>
        <w:r w:rsidRPr="003E4012">
          <w:fldChar w:fldCharType="separate"/>
        </w:r>
        <w:r w:rsidRPr="003E4012">
          <w:t>4</w:t>
        </w:r>
        <w:r w:rsidRPr="003E4012">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2"/>
    <w:lvl w:ilvl="0">
      <w:start w:val="1"/>
      <w:numFmt w:val="decimal"/>
      <w:suff w:val="space"/>
      <w:lvlText w:val="%1."/>
      <w:lvlJc w:val="left"/>
      <w:pPr>
        <w:tabs>
          <w:tab w:val="num" w:pos="0"/>
        </w:tabs>
        <w:ind w:left="0" w:firstLine="0"/>
      </w:pPr>
      <w:rPr>
        <w:rFonts w:ascii="Times New Roman" w:hAnsi="Times New Roman" w:cs="Times New Roman" w:hint="default"/>
        <w:b w:val="0"/>
        <w:bCs/>
        <w:i w:val="0"/>
        <w:sz w:val="24"/>
        <w:szCs w:val="24"/>
        <w:lang w:val="lt-LT" w:eastAsia="lt-LT"/>
      </w:rPr>
    </w:lvl>
    <w:lvl w:ilvl="1">
      <w:start w:val="1"/>
      <w:numFmt w:val="decimal"/>
      <w:suff w:val="space"/>
      <w:lvlText w:val="%1.%2."/>
      <w:lvlJc w:val="left"/>
      <w:pPr>
        <w:tabs>
          <w:tab w:val="num" w:pos="0"/>
        </w:tabs>
        <w:ind w:left="0" w:firstLine="0"/>
      </w:pPr>
      <w:rPr>
        <w:rFonts w:ascii="Times New Roman" w:hAnsi="Times New Roman" w:cs="Times New Roman" w:hint="default"/>
        <w:b w:val="0"/>
        <w:bCs/>
        <w:i w:val="0"/>
        <w:sz w:val="24"/>
        <w:szCs w:val="24"/>
        <w:lang w:val="lt-LT" w:eastAsia="lt-LT"/>
      </w:rPr>
    </w:lvl>
    <w:lvl w:ilvl="2">
      <w:start w:val="1"/>
      <w:numFmt w:val="decimal"/>
      <w:suff w:val="space"/>
      <w:lvlText w:val="%1.%2.%3."/>
      <w:lvlJc w:val="left"/>
      <w:pPr>
        <w:tabs>
          <w:tab w:val="num" w:pos="0"/>
        </w:tabs>
        <w:ind w:left="0" w:firstLine="0"/>
      </w:pPr>
      <w:rPr>
        <w:rFonts w:ascii="Times New Roman" w:hAnsi="Times New Roman" w:cs="Times New Roman" w:hint="default"/>
        <w:b w:val="0"/>
        <w:bCs/>
        <w:i w:val="0"/>
        <w:sz w:val="24"/>
        <w:szCs w:val="24"/>
        <w:lang w:val="lt-LT" w:eastAsia="lt-LT"/>
      </w:rPr>
    </w:lvl>
    <w:lvl w:ilvl="3">
      <w:start w:val="1"/>
      <w:numFmt w:val="decimal"/>
      <w:suff w:val="space"/>
      <w:lvlText w:val="%1.%2.%3.%4."/>
      <w:lvlJc w:val="left"/>
      <w:pPr>
        <w:tabs>
          <w:tab w:val="num" w:pos="0"/>
        </w:tabs>
        <w:ind w:left="0" w:firstLine="0"/>
      </w:pPr>
      <w:rPr>
        <w:rFonts w:ascii="Times New Roman" w:hAnsi="Times New Roman" w:cs="Times New Roman" w:hint="default"/>
        <w:b w:val="0"/>
        <w:bCs/>
        <w:i w:val="0"/>
        <w:sz w:val="24"/>
        <w:szCs w:val="24"/>
        <w:lang w:val="lt-LT" w:eastAsia="lt-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B02525F"/>
    <w:multiLevelType w:val="multilevel"/>
    <w:tmpl w:val="0038AD0A"/>
    <w:lvl w:ilvl="0">
      <w:start w:val="58"/>
      <w:numFmt w:val="decimal"/>
      <w:lvlText w:val="%1."/>
      <w:lvlJc w:val="left"/>
      <w:pPr>
        <w:ind w:left="1920"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782" w:hanging="720"/>
      </w:pPr>
      <w:rPr>
        <w:rFonts w:hint="default"/>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num w:numId="1" w16cid:durableId="469445149">
    <w:abstractNumId w:val="0"/>
  </w:num>
  <w:num w:numId="2" w16cid:durableId="1425882846">
    <w:abstractNumId w:val="1"/>
  </w:num>
  <w:num w:numId="3" w16cid:durableId="1059598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drawingGridHorizontalSpacing w:val="100"/>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64"/>
    <w:rsid w:val="000047D8"/>
    <w:rsid w:val="00011F02"/>
    <w:rsid w:val="00012184"/>
    <w:rsid w:val="00012B17"/>
    <w:rsid w:val="000226B9"/>
    <w:rsid w:val="00023033"/>
    <w:rsid w:val="00037D86"/>
    <w:rsid w:val="000444AB"/>
    <w:rsid w:val="0004578A"/>
    <w:rsid w:val="00045F18"/>
    <w:rsid w:val="00050B88"/>
    <w:rsid w:val="0005312D"/>
    <w:rsid w:val="000574A2"/>
    <w:rsid w:val="00061384"/>
    <w:rsid w:val="00062523"/>
    <w:rsid w:val="000626FA"/>
    <w:rsid w:val="00072F88"/>
    <w:rsid w:val="00084C5D"/>
    <w:rsid w:val="0009305C"/>
    <w:rsid w:val="0009384E"/>
    <w:rsid w:val="000A148E"/>
    <w:rsid w:val="000A3197"/>
    <w:rsid w:val="000A4B21"/>
    <w:rsid w:val="000B15E7"/>
    <w:rsid w:val="000B7CC3"/>
    <w:rsid w:val="000D5138"/>
    <w:rsid w:val="000E0A73"/>
    <w:rsid w:val="000E3EA8"/>
    <w:rsid w:val="000E66B8"/>
    <w:rsid w:val="000F0765"/>
    <w:rsid w:val="00102272"/>
    <w:rsid w:val="00111143"/>
    <w:rsid w:val="00113A1E"/>
    <w:rsid w:val="00131191"/>
    <w:rsid w:val="00131DAE"/>
    <w:rsid w:val="00136793"/>
    <w:rsid w:val="00141EAE"/>
    <w:rsid w:val="001519B1"/>
    <w:rsid w:val="00161AE8"/>
    <w:rsid w:val="0016782B"/>
    <w:rsid w:val="001719E3"/>
    <w:rsid w:val="00173CC3"/>
    <w:rsid w:val="001752BA"/>
    <w:rsid w:val="00177F73"/>
    <w:rsid w:val="001851F9"/>
    <w:rsid w:val="00193EBE"/>
    <w:rsid w:val="00197A4D"/>
    <w:rsid w:val="001A0A7E"/>
    <w:rsid w:val="001A4575"/>
    <w:rsid w:val="001B0359"/>
    <w:rsid w:val="001B5890"/>
    <w:rsid w:val="001C47C6"/>
    <w:rsid w:val="001D3D02"/>
    <w:rsid w:val="001D42BF"/>
    <w:rsid w:val="001F2E7D"/>
    <w:rsid w:val="0020213C"/>
    <w:rsid w:val="00211B03"/>
    <w:rsid w:val="00211CC5"/>
    <w:rsid w:val="002150C9"/>
    <w:rsid w:val="002179A8"/>
    <w:rsid w:val="00217B8A"/>
    <w:rsid w:val="0022147C"/>
    <w:rsid w:val="00227794"/>
    <w:rsid w:val="00232F7B"/>
    <w:rsid w:val="00243656"/>
    <w:rsid w:val="0024505C"/>
    <w:rsid w:val="00255665"/>
    <w:rsid w:val="00260159"/>
    <w:rsid w:val="00260B2C"/>
    <w:rsid w:val="00273250"/>
    <w:rsid w:val="00274AD1"/>
    <w:rsid w:val="00276A90"/>
    <w:rsid w:val="00281FBB"/>
    <w:rsid w:val="002839D2"/>
    <w:rsid w:val="0028708B"/>
    <w:rsid w:val="00293056"/>
    <w:rsid w:val="0029315B"/>
    <w:rsid w:val="00294183"/>
    <w:rsid w:val="002A1F86"/>
    <w:rsid w:val="002B4B41"/>
    <w:rsid w:val="002C68E4"/>
    <w:rsid w:val="002D449E"/>
    <w:rsid w:val="002E1D34"/>
    <w:rsid w:val="002E3DA5"/>
    <w:rsid w:val="002E3FDA"/>
    <w:rsid w:val="002E4964"/>
    <w:rsid w:val="002E4FD8"/>
    <w:rsid w:val="002F399D"/>
    <w:rsid w:val="002F6A36"/>
    <w:rsid w:val="00303C8C"/>
    <w:rsid w:val="00306343"/>
    <w:rsid w:val="003066CE"/>
    <w:rsid w:val="00307C98"/>
    <w:rsid w:val="00320B21"/>
    <w:rsid w:val="00320EA7"/>
    <w:rsid w:val="0032397F"/>
    <w:rsid w:val="003349DA"/>
    <w:rsid w:val="00336B0C"/>
    <w:rsid w:val="0034356C"/>
    <w:rsid w:val="00345627"/>
    <w:rsid w:val="00347E3D"/>
    <w:rsid w:val="00350065"/>
    <w:rsid w:val="0035226D"/>
    <w:rsid w:val="00361C7F"/>
    <w:rsid w:val="003673DC"/>
    <w:rsid w:val="00371B9D"/>
    <w:rsid w:val="0037577D"/>
    <w:rsid w:val="003A483F"/>
    <w:rsid w:val="003C07B0"/>
    <w:rsid w:val="003C4868"/>
    <w:rsid w:val="003E0815"/>
    <w:rsid w:val="003E4012"/>
    <w:rsid w:val="003E7AB2"/>
    <w:rsid w:val="003F4B7A"/>
    <w:rsid w:val="00401807"/>
    <w:rsid w:val="0040375A"/>
    <w:rsid w:val="004104BE"/>
    <w:rsid w:val="00430D85"/>
    <w:rsid w:val="00433F76"/>
    <w:rsid w:val="004619DA"/>
    <w:rsid w:val="004631D1"/>
    <w:rsid w:val="00481912"/>
    <w:rsid w:val="00487691"/>
    <w:rsid w:val="00491D20"/>
    <w:rsid w:val="004933A6"/>
    <w:rsid w:val="00495213"/>
    <w:rsid w:val="004A0983"/>
    <w:rsid w:val="004B499E"/>
    <w:rsid w:val="004B54B2"/>
    <w:rsid w:val="004B58A0"/>
    <w:rsid w:val="004B6975"/>
    <w:rsid w:val="004C137E"/>
    <w:rsid w:val="004C4F49"/>
    <w:rsid w:val="004C762B"/>
    <w:rsid w:val="004D6BAF"/>
    <w:rsid w:val="004E7B34"/>
    <w:rsid w:val="004F6983"/>
    <w:rsid w:val="00500037"/>
    <w:rsid w:val="0052141F"/>
    <w:rsid w:val="00525CE2"/>
    <w:rsid w:val="00525FAE"/>
    <w:rsid w:val="00532362"/>
    <w:rsid w:val="00542983"/>
    <w:rsid w:val="0054325B"/>
    <w:rsid w:val="005522E1"/>
    <w:rsid w:val="005563C5"/>
    <w:rsid w:val="00556751"/>
    <w:rsid w:val="005604FA"/>
    <w:rsid w:val="00571868"/>
    <w:rsid w:val="00576A98"/>
    <w:rsid w:val="005862DE"/>
    <w:rsid w:val="005913FF"/>
    <w:rsid w:val="005917A8"/>
    <w:rsid w:val="00594F52"/>
    <w:rsid w:val="005959D7"/>
    <w:rsid w:val="00596416"/>
    <w:rsid w:val="005A2C85"/>
    <w:rsid w:val="005A4C79"/>
    <w:rsid w:val="005A6272"/>
    <w:rsid w:val="005B2648"/>
    <w:rsid w:val="005C15E5"/>
    <w:rsid w:val="005C30A8"/>
    <w:rsid w:val="005D0A8D"/>
    <w:rsid w:val="005D6AAA"/>
    <w:rsid w:val="005F0688"/>
    <w:rsid w:val="005F30C2"/>
    <w:rsid w:val="005F4676"/>
    <w:rsid w:val="005F7FCB"/>
    <w:rsid w:val="006017E6"/>
    <w:rsid w:val="00632CCD"/>
    <w:rsid w:val="006555B5"/>
    <w:rsid w:val="00657B19"/>
    <w:rsid w:val="00662E3B"/>
    <w:rsid w:val="0066787A"/>
    <w:rsid w:val="00670EAA"/>
    <w:rsid w:val="00672EBF"/>
    <w:rsid w:val="006818D9"/>
    <w:rsid w:val="006858BA"/>
    <w:rsid w:val="00691265"/>
    <w:rsid w:val="0069348F"/>
    <w:rsid w:val="006964C0"/>
    <w:rsid w:val="006A4D71"/>
    <w:rsid w:val="006A5C9B"/>
    <w:rsid w:val="006B024C"/>
    <w:rsid w:val="006B71CA"/>
    <w:rsid w:val="006C4E0C"/>
    <w:rsid w:val="006D1C61"/>
    <w:rsid w:val="006D3AE0"/>
    <w:rsid w:val="006D4226"/>
    <w:rsid w:val="006E254B"/>
    <w:rsid w:val="006E5875"/>
    <w:rsid w:val="006E7D4F"/>
    <w:rsid w:val="006F125A"/>
    <w:rsid w:val="006F755A"/>
    <w:rsid w:val="007136EB"/>
    <w:rsid w:val="00714915"/>
    <w:rsid w:val="007160ED"/>
    <w:rsid w:val="00720DC1"/>
    <w:rsid w:val="00721250"/>
    <w:rsid w:val="00724ACD"/>
    <w:rsid w:val="00732E49"/>
    <w:rsid w:val="00737491"/>
    <w:rsid w:val="0074304B"/>
    <w:rsid w:val="0074339D"/>
    <w:rsid w:val="007633AB"/>
    <w:rsid w:val="007669CA"/>
    <w:rsid w:val="00774BD1"/>
    <w:rsid w:val="00775660"/>
    <w:rsid w:val="00777B2E"/>
    <w:rsid w:val="00784AD1"/>
    <w:rsid w:val="0078667A"/>
    <w:rsid w:val="00793663"/>
    <w:rsid w:val="00794AE7"/>
    <w:rsid w:val="0079695F"/>
    <w:rsid w:val="007A165A"/>
    <w:rsid w:val="007B47BF"/>
    <w:rsid w:val="007B5071"/>
    <w:rsid w:val="007C1B56"/>
    <w:rsid w:val="007C347E"/>
    <w:rsid w:val="007C5F6A"/>
    <w:rsid w:val="007D0712"/>
    <w:rsid w:val="007D3B1C"/>
    <w:rsid w:val="007E52C9"/>
    <w:rsid w:val="007F1493"/>
    <w:rsid w:val="007F2767"/>
    <w:rsid w:val="007F3031"/>
    <w:rsid w:val="007F4AE4"/>
    <w:rsid w:val="0081638A"/>
    <w:rsid w:val="00816EE0"/>
    <w:rsid w:val="00824089"/>
    <w:rsid w:val="00826FAA"/>
    <w:rsid w:val="008345CD"/>
    <w:rsid w:val="00836591"/>
    <w:rsid w:val="00837342"/>
    <w:rsid w:val="00846462"/>
    <w:rsid w:val="00847F5F"/>
    <w:rsid w:val="0086254D"/>
    <w:rsid w:val="00863075"/>
    <w:rsid w:val="00864793"/>
    <w:rsid w:val="00865ABB"/>
    <w:rsid w:val="008665ED"/>
    <w:rsid w:val="008743B2"/>
    <w:rsid w:val="00875DF5"/>
    <w:rsid w:val="00877517"/>
    <w:rsid w:val="00892003"/>
    <w:rsid w:val="00897E9C"/>
    <w:rsid w:val="008A13FA"/>
    <w:rsid w:val="008A5EE2"/>
    <w:rsid w:val="008B0EDF"/>
    <w:rsid w:val="008B41F9"/>
    <w:rsid w:val="008C43A8"/>
    <w:rsid w:val="008C6E0C"/>
    <w:rsid w:val="008D02F5"/>
    <w:rsid w:val="008D2C1E"/>
    <w:rsid w:val="008E5CA3"/>
    <w:rsid w:val="008E6F95"/>
    <w:rsid w:val="008F6D7F"/>
    <w:rsid w:val="008F7F00"/>
    <w:rsid w:val="00900FA5"/>
    <w:rsid w:val="00904F5D"/>
    <w:rsid w:val="009103F7"/>
    <w:rsid w:val="00912665"/>
    <w:rsid w:val="00924FF9"/>
    <w:rsid w:val="0092574F"/>
    <w:rsid w:val="00931F02"/>
    <w:rsid w:val="0094764C"/>
    <w:rsid w:val="009569C6"/>
    <w:rsid w:val="0095729D"/>
    <w:rsid w:val="00997B37"/>
    <w:rsid w:val="009A3A09"/>
    <w:rsid w:val="009A6F4B"/>
    <w:rsid w:val="009C7CC5"/>
    <w:rsid w:val="009D2CC2"/>
    <w:rsid w:val="009D675D"/>
    <w:rsid w:val="009E1FE7"/>
    <w:rsid w:val="009F5A54"/>
    <w:rsid w:val="00A001B3"/>
    <w:rsid w:val="00A00D70"/>
    <w:rsid w:val="00A01252"/>
    <w:rsid w:val="00A02A82"/>
    <w:rsid w:val="00A1001B"/>
    <w:rsid w:val="00A123EB"/>
    <w:rsid w:val="00A13308"/>
    <w:rsid w:val="00A1717F"/>
    <w:rsid w:val="00A23FDD"/>
    <w:rsid w:val="00A266DD"/>
    <w:rsid w:val="00A4430B"/>
    <w:rsid w:val="00A44F19"/>
    <w:rsid w:val="00A50C10"/>
    <w:rsid w:val="00A60C89"/>
    <w:rsid w:val="00A60DA5"/>
    <w:rsid w:val="00A61331"/>
    <w:rsid w:val="00A61649"/>
    <w:rsid w:val="00A706F6"/>
    <w:rsid w:val="00A82685"/>
    <w:rsid w:val="00A8632E"/>
    <w:rsid w:val="00A87222"/>
    <w:rsid w:val="00A905A7"/>
    <w:rsid w:val="00A92FCD"/>
    <w:rsid w:val="00A952CF"/>
    <w:rsid w:val="00AB060E"/>
    <w:rsid w:val="00AB285E"/>
    <w:rsid w:val="00AB7B3C"/>
    <w:rsid w:val="00AC08CA"/>
    <w:rsid w:val="00AC1765"/>
    <w:rsid w:val="00AC5298"/>
    <w:rsid w:val="00AD0D36"/>
    <w:rsid w:val="00AD4D04"/>
    <w:rsid w:val="00AE1EC7"/>
    <w:rsid w:val="00AE6246"/>
    <w:rsid w:val="00AF5046"/>
    <w:rsid w:val="00B01697"/>
    <w:rsid w:val="00B15ADC"/>
    <w:rsid w:val="00B17A07"/>
    <w:rsid w:val="00B305ED"/>
    <w:rsid w:val="00B3073F"/>
    <w:rsid w:val="00B30913"/>
    <w:rsid w:val="00B35B24"/>
    <w:rsid w:val="00B372AA"/>
    <w:rsid w:val="00B522C1"/>
    <w:rsid w:val="00B5547A"/>
    <w:rsid w:val="00B6384D"/>
    <w:rsid w:val="00B87D95"/>
    <w:rsid w:val="00BA12D1"/>
    <w:rsid w:val="00BA4070"/>
    <w:rsid w:val="00BA64DB"/>
    <w:rsid w:val="00BA689E"/>
    <w:rsid w:val="00BB4F6C"/>
    <w:rsid w:val="00BC1203"/>
    <w:rsid w:val="00BD6747"/>
    <w:rsid w:val="00BF6B93"/>
    <w:rsid w:val="00BF7A8F"/>
    <w:rsid w:val="00C026B4"/>
    <w:rsid w:val="00C11493"/>
    <w:rsid w:val="00C1201E"/>
    <w:rsid w:val="00C30A77"/>
    <w:rsid w:val="00C42AEF"/>
    <w:rsid w:val="00C51B21"/>
    <w:rsid w:val="00C52AD8"/>
    <w:rsid w:val="00C7063C"/>
    <w:rsid w:val="00C72668"/>
    <w:rsid w:val="00C72971"/>
    <w:rsid w:val="00C7463A"/>
    <w:rsid w:val="00C74B64"/>
    <w:rsid w:val="00C775AA"/>
    <w:rsid w:val="00C77DD1"/>
    <w:rsid w:val="00C83169"/>
    <w:rsid w:val="00C9048E"/>
    <w:rsid w:val="00C93D0D"/>
    <w:rsid w:val="00C93FCD"/>
    <w:rsid w:val="00C96943"/>
    <w:rsid w:val="00CA2683"/>
    <w:rsid w:val="00CA6387"/>
    <w:rsid w:val="00CA6ECB"/>
    <w:rsid w:val="00CB7FB9"/>
    <w:rsid w:val="00CC706F"/>
    <w:rsid w:val="00CD2B15"/>
    <w:rsid w:val="00CE10EF"/>
    <w:rsid w:val="00CE1AF7"/>
    <w:rsid w:val="00CE7C05"/>
    <w:rsid w:val="00CF0485"/>
    <w:rsid w:val="00CF3232"/>
    <w:rsid w:val="00CF6904"/>
    <w:rsid w:val="00CF6F5F"/>
    <w:rsid w:val="00D15164"/>
    <w:rsid w:val="00D1517E"/>
    <w:rsid w:val="00D22C10"/>
    <w:rsid w:val="00D3549B"/>
    <w:rsid w:val="00D4032E"/>
    <w:rsid w:val="00D463BD"/>
    <w:rsid w:val="00D50E76"/>
    <w:rsid w:val="00D51E83"/>
    <w:rsid w:val="00D52936"/>
    <w:rsid w:val="00D6003F"/>
    <w:rsid w:val="00D6088A"/>
    <w:rsid w:val="00D608EB"/>
    <w:rsid w:val="00D658B7"/>
    <w:rsid w:val="00D67633"/>
    <w:rsid w:val="00D7692C"/>
    <w:rsid w:val="00D771FA"/>
    <w:rsid w:val="00D970D0"/>
    <w:rsid w:val="00DA1D48"/>
    <w:rsid w:val="00DB7F8A"/>
    <w:rsid w:val="00DD21BA"/>
    <w:rsid w:val="00DD482E"/>
    <w:rsid w:val="00DD692D"/>
    <w:rsid w:val="00DD7759"/>
    <w:rsid w:val="00DE7463"/>
    <w:rsid w:val="00DF1D8B"/>
    <w:rsid w:val="00DF223A"/>
    <w:rsid w:val="00E01401"/>
    <w:rsid w:val="00E04AF8"/>
    <w:rsid w:val="00E05A11"/>
    <w:rsid w:val="00E07725"/>
    <w:rsid w:val="00E1121C"/>
    <w:rsid w:val="00E11D8B"/>
    <w:rsid w:val="00E20B15"/>
    <w:rsid w:val="00E23D29"/>
    <w:rsid w:val="00E44E1D"/>
    <w:rsid w:val="00E71D67"/>
    <w:rsid w:val="00E7378B"/>
    <w:rsid w:val="00E76412"/>
    <w:rsid w:val="00E80155"/>
    <w:rsid w:val="00E86961"/>
    <w:rsid w:val="00E8784E"/>
    <w:rsid w:val="00E925EC"/>
    <w:rsid w:val="00E93F75"/>
    <w:rsid w:val="00E96D8B"/>
    <w:rsid w:val="00E97C64"/>
    <w:rsid w:val="00EA0003"/>
    <w:rsid w:val="00EA2E58"/>
    <w:rsid w:val="00EB3822"/>
    <w:rsid w:val="00EB4A6E"/>
    <w:rsid w:val="00EB7CD5"/>
    <w:rsid w:val="00EC3369"/>
    <w:rsid w:val="00EC59D8"/>
    <w:rsid w:val="00EC673C"/>
    <w:rsid w:val="00ED2A31"/>
    <w:rsid w:val="00ED34AC"/>
    <w:rsid w:val="00ED734D"/>
    <w:rsid w:val="00ED7B85"/>
    <w:rsid w:val="00ED7BB2"/>
    <w:rsid w:val="00EE1F2F"/>
    <w:rsid w:val="00EE5BB7"/>
    <w:rsid w:val="00EF2441"/>
    <w:rsid w:val="00EF4485"/>
    <w:rsid w:val="00F00BE2"/>
    <w:rsid w:val="00F0536B"/>
    <w:rsid w:val="00F10AC4"/>
    <w:rsid w:val="00F11AB5"/>
    <w:rsid w:val="00F170C2"/>
    <w:rsid w:val="00F22991"/>
    <w:rsid w:val="00F24823"/>
    <w:rsid w:val="00F40AC8"/>
    <w:rsid w:val="00F42ED1"/>
    <w:rsid w:val="00F42FBC"/>
    <w:rsid w:val="00F50B5E"/>
    <w:rsid w:val="00F549A7"/>
    <w:rsid w:val="00F562FF"/>
    <w:rsid w:val="00F57D7B"/>
    <w:rsid w:val="00F71289"/>
    <w:rsid w:val="00F85034"/>
    <w:rsid w:val="00F85C49"/>
    <w:rsid w:val="00F8680A"/>
    <w:rsid w:val="00F8749D"/>
    <w:rsid w:val="00F91FB7"/>
    <w:rsid w:val="00F92A07"/>
    <w:rsid w:val="00F96027"/>
    <w:rsid w:val="00F96842"/>
    <w:rsid w:val="00FA7B37"/>
    <w:rsid w:val="00FB0178"/>
    <w:rsid w:val="00FB3984"/>
    <w:rsid w:val="00FC6CF0"/>
    <w:rsid w:val="00FE13B9"/>
    <w:rsid w:val="00FE2027"/>
    <w:rsid w:val="00FF0005"/>
    <w:rsid w:val="00FF32EC"/>
    <w:rsid w:val="00FF68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61F2E"/>
  <w15:chartTrackingRefBased/>
  <w15:docId w15:val="{6654B27E-08A0-4960-9BAF-151EA0DF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7C64"/>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E97C64"/>
    <w:pPr>
      <w:keepNext/>
      <w:widowControl w:val="0"/>
      <w:numPr>
        <w:numId w:val="1"/>
      </w:numPr>
      <w:suppressAutoHyphens/>
      <w:outlineLvl w:val="0"/>
    </w:pPr>
    <w:rPr>
      <w:rFonts w:eastAsia="Lucida Sans Unicode"/>
      <w:b/>
      <w:kern w:val="1"/>
      <w:sz w:val="28"/>
      <w:szCs w:val="24"/>
      <w:lang w:eastAsia="lt-LT"/>
    </w:rPr>
  </w:style>
  <w:style w:type="paragraph" w:styleId="Antrat2">
    <w:name w:val="heading 2"/>
    <w:basedOn w:val="prastasis"/>
    <w:next w:val="prastasis"/>
    <w:link w:val="Antrat2Diagrama"/>
    <w:qFormat/>
    <w:rsid w:val="00E97C64"/>
    <w:pPr>
      <w:keepNext/>
      <w:widowControl w:val="0"/>
      <w:numPr>
        <w:ilvl w:val="1"/>
        <w:numId w:val="1"/>
      </w:numPr>
      <w:suppressAutoHyphens/>
      <w:outlineLvl w:val="1"/>
    </w:pPr>
    <w:rPr>
      <w:rFonts w:eastAsia="Lucida Sans Unicode"/>
      <w:b/>
      <w:kern w:val="1"/>
      <w:szCs w:val="24"/>
      <w:lang w:eastAsia="lt-LT"/>
    </w:rPr>
  </w:style>
  <w:style w:type="paragraph" w:styleId="Antrat3">
    <w:name w:val="heading 3"/>
    <w:basedOn w:val="prastasis"/>
    <w:next w:val="prastasis"/>
    <w:link w:val="Antrat3Diagrama"/>
    <w:qFormat/>
    <w:rsid w:val="00E97C64"/>
    <w:pPr>
      <w:keepNext/>
      <w:widowControl w:val="0"/>
      <w:numPr>
        <w:ilvl w:val="2"/>
        <w:numId w:val="1"/>
      </w:numPr>
      <w:suppressAutoHyphens/>
      <w:outlineLvl w:val="2"/>
    </w:pPr>
    <w:rPr>
      <w:rFonts w:eastAsia="Lucida Sans Unicode"/>
      <w:kern w:val="1"/>
      <w:szCs w:val="24"/>
      <w:u w:val="single"/>
      <w:lang w:eastAsia="lt-LT"/>
    </w:rPr>
  </w:style>
  <w:style w:type="paragraph" w:styleId="Antrat7">
    <w:name w:val="heading 7"/>
    <w:basedOn w:val="prastasis"/>
    <w:next w:val="prastasis"/>
    <w:link w:val="Antrat7Diagrama"/>
    <w:qFormat/>
    <w:rsid w:val="00E97C64"/>
    <w:pPr>
      <w:keepNext/>
      <w:widowControl w:val="0"/>
      <w:numPr>
        <w:ilvl w:val="6"/>
        <w:numId w:val="1"/>
      </w:numPr>
      <w:suppressAutoHyphens/>
      <w:jc w:val="center"/>
      <w:outlineLvl w:val="6"/>
    </w:pPr>
    <w:rPr>
      <w:rFonts w:eastAsia="Lucida Sans Unicode"/>
      <w:b/>
      <w:kern w:val="1"/>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C64"/>
    <w:rPr>
      <w:rFonts w:ascii="Times New Roman" w:eastAsia="Lucida Sans Unicode" w:hAnsi="Times New Roman" w:cs="Times New Roman"/>
      <w:b/>
      <w:kern w:val="1"/>
      <w:sz w:val="28"/>
      <w:szCs w:val="24"/>
      <w:lang w:eastAsia="lt-LT"/>
    </w:rPr>
  </w:style>
  <w:style w:type="character" w:customStyle="1" w:styleId="Antrat2Diagrama">
    <w:name w:val="Antraštė 2 Diagrama"/>
    <w:basedOn w:val="Numatytasispastraiposriftas"/>
    <w:link w:val="Antrat2"/>
    <w:qFormat/>
    <w:rsid w:val="00E97C64"/>
    <w:rPr>
      <w:rFonts w:ascii="Times New Roman" w:eastAsia="Lucida Sans Unicode" w:hAnsi="Times New Roman" w:cs="Times New Roman"/>
      <w:b/>
      <w:kern w:val="1"/>
      <w:sz w:val="24"/>
      <w:szCs w:val="24"/>
      <w:lang w:eastAsia="lt-LT"/>
    </w:rPr>
  </w:style>
  <w:style w:type="character" w:customStyle="1" w:styleId="Antrat3Diagrama">
    <w:name w:val="Antraštė 3 Diagrama"/>
    <w:basedOn w:val="Numatytasispastraiposriftas"/>
    <w:link w:val="Antrat3"/>
    <w:rsid w:val="00E97C64"/>
    <w:rPr>
      <w:rFonts w:ascii="Times New Roman" w:eastAsia="Lucida Sans Unicode" w:hAnsi="Times New Roman" w:cs="Times New Roman"/>
      <w:kern w:val="1"/>
      <w:sz w:val="24"/>
      <w:szCs w:val="24"/>
      <w:u w:val="single"/>
      <w:lang w:eastAsia="lt-LT"/>
    </w:rPr>
  </w:style>
  <w:style w:type="character" w:customStyle="1" w:styleId="Antrat7Diagrama">
    <w:name w:val="Antraštė 7 Diagrama"/>
    <w:basedOn w:val="Numatytasispastraiposriftas"/>
    <w:link w:val="Antrat7"/>
    <w:qFormat/>
    <w:rsid w:val="00E97C64"/>
    <w:rPr>
      <w:rFonts w:ascii="Times New Roman" w:eastAsia="Lucida Sans Unicode" w:hAnsi="Times New Roman" w:cs="Times New Roman"/>
      <w:b/>
      <w:kern w:val="1"/>
      <w:sz w:val="24"/>
      <w:szCs w:val="24"/>
      <w:lang w:eastAsia="lt-LT"/>
    </w:rPr>
  </w:style>
  <w:style w:type="character" w:styleId="Vietosrezervavimoenklotekstas">
    <w:name w:val="Placeholder Text"/>
    <w:basedOn w:val="Numatytasispastraiposriftas"/>
    <w:qFormat/>
    <w:rsid w:val="00E97C64"/>
    <w:rPr>
      <w:color w:val="808080"/>
    </w:rPr>
  </w:style>
  <w:style w:type="paragraph" w:styleId="Antrats">
    <w:name w:val="header"/>
    <w:basedOn w:val="prastasis"/>
    <w:link w:val="AntratsDiagrama"/>
    <w:uiPriority w:val="99"/>
    <w:unhideWhenUsed/>
    <w:qFormat/>
    <w:rsid w:val="00E97C64"/>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qFormat/>
    <w:rsid w:val="00E97C64"/>
    <w:rPr>
      <w:rFonts w:eastAsiaTheme="minorEastAsia"/>
      <w:lang w:eastAsia="lt-LT"/>
    </w:rPr>
  </w:style>
  <w:style w:type="paragraph" w:styleId="Pagrindinistekstas">
    <w:name w:val="Body Text"/>
    <w:basedOn w:val="prastasis"/>
    <w:link w:val="PagrindinistekstasDiagrama"/>
    <w:qFormat/>
    <w:rsid w:val="00E97C64"/>
    <w:pPr>
      <w:widowControl w:val="0"/>
      <w:suppressAutoHyphens/>
      <w:spacing w:after="120"/>
    </w:pPr>
    <w:rPr>
      <w:rFonts w:eastAsia="SimSun" w:cs="Tahoma"/>
      <w:kern w:val="1"/>
      <w:szCs w:val="24"/>
      <w:lang w:eastAsia="hi-IN" w:bidi="hi-IN"/>
    </w:rPr>
  </w:style>
  <w:style w:type="character" w:customStyle="1" w:styleId="PagrindinistekstasDiagrama">
    <w:name w:val="Pagrindinis tekstas Diagrama"/>
    <w:basedOn w:val="Numatytasispastraiposriftas"/>
    <w:link w:val="Pagrindinistekstas"/>
    <w:qFormat/>
    <w:rsid w:val="00E97C64"/>
    <w:rPr>
      <w:rFonts w:ascii="Times New Roman" w:eastAsia="SimSun" w:hAnsi="Times New Roman" w:cs="Tahoma"/>
      <w:kern w:val="1"/>
      <w:sz w:val="24"/>
      <w:szCs w:val="24"/>
      <w:lang w:eastAsia="hi-IN" w:bidi="hi-IN"/>
    </w:rPr>
  </w:style>
  <w:style w:type="character" w:styleId="Hipersaitas">
    <w:name w:val="Hyperlink"/>
    <w:rsid w:val="00B35B24"/>
    <w:rPr>
      <w:color w:val="000080"/>
      <w:u w:val="single"/>
    </w:rPr>
  </w:style>
  <w:style w:type="character" w:styleId="Neapdorotaspaminjimas">
    <w:name w:val="Unresolved Mention"/>
    <w:basedOn w:val="Numatytasispastraiposriftas"/>
    <w:uiPriority w:val="99"/>
    <w:semiHidden/>
    <w:unhideWhenUsed/>
    <w:rsid w:val="00102272"/>
    <w:rPr>
      <w:color w:val="605E5C"/>
      <w:shd w:val="clear" w:color="auto" w:fill="E1DFDD"/>
    </w:rPr>
  </w:style>
  <w:style w:type="paragraph" w:styleId="Sraopastraipa">
    <w:name w:val="List Paragraph"/>
    <w:basedOn w:val="prastasis"/>
    <w:uiPriority w:val="34"/>
    <w:qFormat/>
    <w:rsid w:val="00C11493"/>
    <w:pPr>
      <w:ind w:left="720"/>
      <w:contextualSpacing/>
    </w:pPr>
  </w:style>
  <w:style w:type="paragraph" w:styleId="Porat">
    <w:name w:val="footer"/>
    <w:basedOn w:val="prastasis"/>
    <w:link w:val="PoratDiagrama"/>
    <w:uiPriority w:val="99"/>
    <w:unhideWhenUsed/>
    <w:qFormat/>
    <w:rsid w:val="00495213"/>
    <w:pPr>
      <w:tabs>
        <w:tab w:val="center" w:pos="4819"/>
        <w:tab w:val="right" w:pos="9638"/>
      </w:tabs>
    </w:pPr>
  </w:style>
  <w:style w:type="character" w:customStyle="1" w:styleId="PoratDiagrama">
    <w:name w:val="Poraštė Diagrama"/>
    <w:basedOn w:val="Numatytasispastraiposriftas"/>
    <w:link w:val="Porat"/>
    <w:uiPriority w:val="99"/>
    <w:qFormat/>
    <w:rsid w:val="00495213"/>
    <w:rPr>
      <w:rFonts w:ascii="Times New Roman" w:eastAsia="Times New Roman" w:hAnsi="Times New Roman" w:cs="Times New Roman"/>
      <w:sz w:val="24"/>
      <w:szCs w:val="20"/>
    </w:rPr>
  </w:style>
  <w:style w:type="paragraph" w:customStyle="1" w:styleId="normal-p">
    <w:name w:val="normal-p"/>
    <w:basedOn w:val="prastasis"/>
    <w:qFormat/>
    <w:rsid w:val="00D658B7"/>
    <w:pPr>
      <w:spacing w:before="100" w:beforeAutospacing="1" w:after="100" w:afterAutospacing="1"/>
    </w:pPr>
    <w:rPr>
      <w:szCs w:val="24"/>
      <w:lang w:eastAsia="lt-LT"/>
    </w:rPr>
  </w:style>
  <w:style w:type="character" w:customStyle="1" w:styleId="normal-h">
    <w:name w:val="normal-h"/>
    <w:basedOn w:val="Numatytasispastraiposriftas"/>
    <w:qFormat/>
    <w:rsid w:val="00D658B7"/>
  </w:style>
  <w:style w:type="character" w:styleId="Komentaronuoroda">
    <w:name w:val="annotation reference"/>
    <w:basedOn w:val="Numatytasispastraiposriftas"/>
    <w:uiPriority w:val="99"/>
    <w:semiHidden/>
    <w:unhideWhenUsed/>
    <w:qFormat/>
    <w:rsid w:val="00A8632E"/>
    <w:rPr>
      <w:sz w:val="16"/>
      <w:szCs w:val="16"/>
    </w:rPr>
  </w:style>
  <w:style w:type="paragraph" w:styleId="Komentarotekstas">
    <w:name w:val="annotation text"/>
    <w:basedOn w:val="prastasis"/>
    <w:link w:val="KomentarotekstasDiagrama"/>
    <w:uiPriority w:val="99"/>
    <w:unhideWhenUsed/>
    <w:qFormat/>
    <w:rsid w:val="00A8632E"/>
    <w:rPr>
      <w:sz w:val="20"/>
    </w:rPr>
  </w:style>
  <w:style w:type="character" w:customStyle="1" w:styleId="KomentarotekstasDiagrama">
    <w:name w:val="Komentaro tekstas Diagrama"/>
    <w:basedOn w:val="Numatytasispastraiposriftas"/>
    <w:link w:val="Komentarotekstas"/>
    <w:uiPriority w:val="99"/>
    <w:qFormat/>
    <w:rsid w:val="00A8632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qFormat/>
    <w:rsid w:val="00A8632E"/>
    <w:rPr>
      <w:b/>
      <w:bCs/>
    </w:rPr>
  </w:style>
  <w:style w:type="character" w:customStyle="1" w:styleId="KomentarotemaDiagrama">
    <w:name w:val="Komentaro tema Diagrama"/>
    <w:basedOn w:val="KomentarotekstasDiagrama"/>
    <w:link w:val="Komentarotema"/>
    <w:uiPriority w:val="99"/>
    <w:semiHidden/>
    <w:qFormat/>
    <w:rsid w:val="00A8632E"/>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qFormat/>
    <w:rsid w:val="00EB7C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qFormat/>
    <w:rsid w:val="00EB7CD5"/>
    <w:rPr>
      <w:rFonts w:ascii="Tahoma" w:eastAsia="Times New Roman" w:hAnsi="Tahoma" w:cs="Tahoma"/>
      <w:sz w:val="16"/>
      <w:szCs w:val="16"/>
    </w:rPr>
  </w:style>
  <w:style w:type="character" w:styleId="Grietas">
    <w:name w:val="Strong"/>
    <w:basedOn w:val="Numatytasispastraiposriftas"/>
    <w:uiPriority w:val="22"/>
    <w:qFormat/>
    <w:rsid w:val="00EB7CD5"/>
    <w:rPr>
      <w:b/>
      <w:bCs/>
    </w:rPr>
  </w:style>
  <w:style w:type="table" w:styleId="Lentelstinklelis">
    <w:name w:val="Table Grid"/>
    <w:basedOn w:val="prastojilentel"/>
    <w:uiPriority w:val="39"/>
    <w:qFormat/>
    <w:rsid w:val="00EB7CD5"/>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qFormat/>
    <w:rsid w:val="00EB7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79840">
      <w:bodyDiv w:val="1"/>
      <w:marLeft w:val="0"/>
      <w:marRight w:val="0"/>
      <w:marTop w:val="0"/>
      <w:marBottom w:val="0"/>
      <w:divBdr>
        <w:top w:val="none" w:sz="0" w:space="0" w:color="auto"/>
        <w:left w:val="none" w:sz="0" w:space="0" w:color="auto"/>
        <w:bottom w:val="none" w:sz="0" w:space="0" w:color="auto"/>
        <w:right w:val="none" w:sz="0" w:space="0" w:color="auto"/>
      </w:divBdr>
    </w:div>
    <w:div w:id="352419513">
      <w:bodyDiv w:val="1"/>
      <w:marLeft w:val="0"/>
      <w:marRight w:val="0"/>
      <w:marTop w:val="0"/>
      <w:marBottom w:val="0"/>
      <w:divBdr>
        <w:top w:val="none" w:sz="0" w:space="0" w:color="auto"/>
        <w:left w:val="none" w:sz="0" w:space="0" w:color="auto"/>
        <w:bottom w:val="none" w:sz="0" w:space="0" w:color="auto"/>
        <w:right w:val="none" w:sz="0" w:space="0" w:color="auto"/>
      </w:divBdr>
    </w:div>
    <w:div w:id="899903876">
      <w:bodyDiv w:val="1"/>
      <w:marLeft w:val="0"/>
      <w:marRight w:val="0"/>
      <w:marTop w:val="0"/>
      <w:marBottom w:val="0"/>
      <w:divBdr>
        <w:top w:val="none" w:sz="0" w:space="0" w:color="auto"/>
        <w:left w:val="none" w:sz="0" w:space="0" w:color="auto"/>
        <w:bottom w:val="none" w:sz="0" w:space="0" w:color="auto"/>
        <w:right w:val="none" w:sz="0" w:space="0" w:color="auto"/>
      </w:divBdr>
    </w:div>
    <w:div w:id="1461193597">
      <w:bodyDiv w:val="1"/>
      <w:marLeft w:val="0"/>
      <w:marRight w:val="0"/>
      <w:marTop w:val="0"/>
      <w:marBottom w:val="0"/>
      <w:divBdr>
        <w:top w:val="none" w:sz="0" w:space="0" w:color="auto"/>
        <w:left w:val="none" w:sz="0" w:space="0" w:color="auto"/>
        <w:bottom w:val="none" w:sz="0" w:space="0" w:color="auto"/>
        <w:right w:val="none" w:sz="0" w:space="0" w:color="auto"/>
      </w:divBdr>
    </w:div>
    <w:div w:id="1555048296">
      <w:bodyDiv w:val="1"/>
      <w:marLeft w:val="0"/>
      <w:marRight w:val="0"/>
      <w:marTop w:val="0"/>
      <w:marBottom w:val="0"/>
      <w:divBdr>
        <w:top w:val="none" w:sz="0" w:space="0" w:color="auto"/>
        <w:left w:val="none" w:sz="0" w:space="0" w:color="auto"/>
        <w:bottom w:val="none" w:sz="0" w:space="0" w:color="auto"/>
        <w:right w:val="none" w:sz="0" w:space="0" w:color="auto"/>
      </w:divBdr>
    </w:div>
    <w:div w:id="1935895093">
      <w:bodyDiv w:val="1"/>
      <w:marLeft w:val="0"/>
      <w:marRight w:val="0"/>
      <w:marTop w:val="0"/>
      <w:marBottom w:val="0"/>
      <w:divBdr>
        <w:top w:val="none" w:sz="0" w:space="0" w:color="auto"/>
        <w:left w:val="none" w:sz="0" w:space="0" w:color="auto"/>
        <w:bottom w:val="none" w:sz="0" w:space="0" w:color="auto"/>
        <w:right w:val="none" w:sz="0" w:space="0" w:color="auto"/>
      </w:divBdr>
    </w:div>
    <w:div w:id="199664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siauliuraj.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a@ada.lt"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a75331c42a1a4cadb5e104657efd2a5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DB880-7789-4AEB-B9F6-9F5B1C585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a75331c42a1a4cadb5e104657efd2a51</Template>
  <TotalTime>1</TotalTime>
  <Pages>2</Pages>
  <Words>1768</Words>
  <Characters>1009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DĖL ŠIAULIŲ RAJONO SAVIVALDYBĖS SPORTININKŲ IR JŲ TRENERIŲ SKATINIMO UŽ PASIEKTUS SPORTO LAIMĖJIMUS TVARKOS APRAŠO PATVIRTINIMO</vt:lpstr>
    </vt:vector>
  </TitlesOfParts>
  <Manager>2024-04-16</Manager>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ŠIAULIŲ RAJONO SAVIVALDYBĖS SPORTININKŲ IR JŲ TRENERIŲ SKATINIMO UŽ PASIEKTUS SPORTO LAIMĖJIMUS TVARKOS APRAŠO PATVIRTINIMO</dc:title>
  <dc:subject>T-136</dc:subject>
  <dc:creator>ŠIAULIŲ RAJONO SAVIVALDYBĖS TARYBA</dc:creator>
  <cp:lastModifiedBy>Judita Sertvytiene</cp:lastModifiedBy>
  <cp:revision>3</cp:revision>
  <cp:lastPrinted>2025-06-12T15:21:00Z</cp:lastPrinted>
  <dcterms:created xsi:type="dcterms:W3CDTF">2025-07-10T06:14:00Z</dcterms:created>
  <dcterms:modified xsi:type="dcterms:W3CDTF">2025-07-10T06:18:00Z</dcterms:modified>
  <cp:category>SPRENDIMAS</cp:category>
</cp:coreProperties>
</file>